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740" w:type="dxa"/>
        <w:tblLayout w:type="fixed"/>
        <w:tblLook w:val="04A0" w:firstRow="1" w:lastRow="0" w:firstColumn="1" w:lastColumn="0" w:noHBand="0" w:noVBand="1"/>
      </w:tblPr>
      <w:tblGrid>
        <w:gridCol w:w="2498"/>
        <w:gridCol w:w="20"/>
        <w:gridCol w:w="1261"/>
        <w:gridCol w:w="1664"/>
        <w:gridCol w:w="2231"/>
        <w:gridCol w:w="1932"/>
        <w:gridCol w:w="1134"/>
      </w:tblGrid>
      <w:tr w:rsidR="00173CAA" w14:paraId="0AFE8137" w14:textId="77777777" w:rsidTr="008C2AA4">
        <w:tc>
          <w:tcPr>
            <w:tcW w:w="10740" w:type="dxa"/>
            <w:gridSpan w:val="7"/>
            <w:shd w:val="clear" w:color="auto" w:fill="A6A6A6" w:themeFill="background1" w:themeFillShade="A6"/>
          </w:tcPr>
          <w:p w14:paraId="4A53C6CD" w14:textId="77777777" w:rsidR="008C2AA4" w:rsidRPr="00580686" w:rsidRDefault="00173CAA" w:rsidP="00580686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21BE1">
              <w:rPr>
                <w:b/>
                <w:color w:val="FFFFFF" w:themeColor="background1"/>
                <w:sz w:val="40"/>
                <w:szCs w:val="40"/>
              </w:rPr>
              <w:t>STAGEFORMULIER</w:t>
            </w:r>
          </w:p>
        </w:tc>
      </w:tr>
      <w:tr w:rsidR="00580686" w14:paraId="0AE7FF99" w14:textId="77777777" w:rsidTr="002F2D8B">
        <w:tc>
          <w:tcPr>
            <w:tcW w:w="10740" w:type="dxa"/>
            <w:gridSpan w:val="7"/>
            <w:shd w:val="clear" w:color="auto" w:fill="FFFF00"/>
          </w:tcPr>
          <w:p w14:paraId="60AFCD2E" w14:textId="77777777" w:rsidR="00580686" w:rsidRPr="00580686" w:rsidRDefault="00580686" w:rsidP="00580686">
            <w:pPr>
              <w:jc w:val="center"/>
              <w:rPr>
                <w:i/>
                <w:sz w:val="32"/>
                <w:szCs w:val="32"/>
              </w:rPr>
            </w:pPr>
            <w:r w:rsidRPr="00580686">
              <w:rPr>
                <w:i/>
                <w:sz w:val="32"/>
                <w:szCs w:val="32"/>
              </w:rPr>
              <w:t xml:space="preserve">Gelieve de aanvraag zo </w:t>
            </w:r>
            <w:r w:rsidRPr="00580686">
              <w:rPr>
                <w:b/>
                <w:i/>
                <w:sz w:val="32"/>
                <w:szCs w:val="32"/>
                <w:u w:val="single"/>
              </w:rPr>
              <w:t>CORRECT</w:t>
            </w:r>
            <w:r w:rsidRPr="00580686">
              <w:rPr>
                <w:i/>
                <w:sz w:val="32"/>
                <w:szCs w:val="32"/>
              </w:rPr>
              <w:t xml:space="preserve"> en </w:t>
            </w:r>
            <w:r w:rsidRPr="00580686">
              <w:rPr>
                <w:b/>
                <w:i/>
                <w:sz w:val="32"/>
                <w:szCs w:val="32"/>
                <w:u w:val="single"/>
              </w:rPr>
              <w:t>VOLLEDIG</w:t>
            </w:r>
            <w:r w:rsidRPr="00580686">
              <w:rPr>
                <w:i/>
                <w:sz w:val="32"/>
                <w:szCs w:val="32"/>
              </w:rPr>
              <w:t xml:space="preserve"> mogelijk in te vullen. </w:t>
            </w:r>
          </w:p>
          <w:p w14:paraId="535F5260" w14:textId="77777777" w:rsidR="00580686" w:rsidRPr="00021BE1" w:rsidRDefault="002F2D8B" w:rsidP="002F2D8B">
            <w:pPr>
              <w:tabs>
                <w:tab w:val="center" w:pos="5262"/>
                <w:tab w:val="left" w:pos="8940"/>
              </w:tabs>
              <w:rPr>
                <w:b/>
                <w:color w:val="FFFFFF" w:themeColor="background1"/>
                <w:sz w:val="40"/>
                <w:szCs w:val="40"/>
              </w:rPr>
            </w:pPr>
            <w:r>
              <w:rPr>
                <w:i/>
                <w:sz w:val="32"/>
                <w:szCs w:val="32"/>
              </w:rPr>
              <w:tab/>
            </w:r>
            <w:r w:rsidR="00580686" w:rsidRPr="00580686">
              <w:rPr>
                <w:i/>
                <w:sz w:val="32"/>
                <w:szCs w:val="32"/>
              </w:rPr>
              <w:t>Zo niet, zal uw aanvraag niet verwerkt worden.</w:t>
            </w:r>
            <w:r>
              <w:rPr>
                <w:i/>
                <w:sz w:val="32"/>
                <w:szCs w:val="32"/>
              </w:rPr>
              <w:tab/>
            </w:r>
          </w:p>
        </w:tc>
      </w:tr>
      <w:tr w:rsidR="00FA7F4B" w:rsidRPr="00FA7F4B" w14:paraId="5C5EA1F1" w14:textId="77777777" w:rsidTr="008C2AA4">
        <w:tc>
          <w:tcPr>
            <w:tcW w:w="10740" w:type="dxa"/>
            <w:gridSpan w:val="7"/>
            <w:shd w:val="clear" w:color="auto" w:fill="365F91" w:themeFill="accent1" w:themeFillShade="BF"/>
          </w:tcPr>
          <w:p w14:paraId="01455871" w14:textId="77777777" w:rsidR="00173CAA" w:rsidRPr="00FA7F4B" w:rsidRDefault="00173CAA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A7F4B">
              <w:rPr>
                <w:b/>
                <w:color w:val="FFFFFF" w:themeColor="background1"/>
                <w:sz w:val="28"/>
                <w:szCs w:val="28"/>
              </w:rPr>
              <w:t>STAGE IN</w:t>
            </w:r>
          </w:p>
        </w:tc>
      </w:tr>
      <w:tr w:rsidR="00B73825" w:rsidRPr="00CD686E" w14:paraId="47258A82" w14:textId="77777777" w:rsidTr="004C5178">
        <w:tc>
          <w:tcPr>
            <w:tcW w:w="10740" w:type="dxa"/>
            <w:gridSpan w:val="7"/>
            <w:shd w:val="clear" w:color="auto" w:fill="DBE5F1" w:themeFill="accent1" w:themeFillTint="33"/>
          </w:tcPr>
          <w:p w14:paraId="357791EA" w14:textId="77777777" w:rsidR="00B73825" w:rsidRPr="00A349A0" w:rsidRDefault="00B73825" w:rsidP="00B73825">
            <w:pPr>
              <w:rPr>
                <w:b/>
              </w:rPr>
            </w:pPr>
            <w:r>
              <w:rPr>
                <w:b/>
              </w:rPr>
              <w:t>OPLEIDINGSVORMEN:</w:t>
            </w:r>
          </w:p>
        </w:tc>
      </w:tr>
      <w:bookmarkStart w:id="0" w:name="Selectievakje1"/>
      <w:tr w:rsidR="00B73825" w:rsidRPr="00CD686E" w14:paraId="4E655AB7" w14:textId="77777777" w:rsidTr="003934C3">
        <w:tc>
          <w:tcPr>
            <w:tcW w:w="10740" w:type="dxa"/>
            <w:gridSpan w:val="7"/>
          </w:tcPr>
          <w:p w14:paraId="063F8887" w14:textId="1962F48D" w:rsidR="00B73825" w:rsidRPr="00A349A0" w:rsidRDefault="00B73825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bookmarkEnd w:id="0"/>
            <w:r w:rsidRPr="00A349A0">
              <w:rPr>
                <w:b/>
              </w:rPr>
              <w:t xml:space="preserve"> OV1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br/>
            </w:r>
            <w:r>
              <w:t xml:space="preserve">Meer informatie hierover: </w:t>
            </w:r>
            <w:hyperlink r:id="rId6" w:tgtFrame="_blank" w:history="1">
              <w:r w:rsidR="008B1E79">
                <w:rPr>
                  <w:rStyle w:val="Hyperlink"/>
                </w:rPr>
                <w:t>https://www.elisa.be/opleidingsvorm-1/</w:t>
              </w:r>
            </w:hyperlink>
            <w:r w:rsidR="008B1E79">
              <w:t> </w:t>
            </w:r>
          </w:p>
        </w:tc>
      </w:tr>
      <w:tr w:rsidR="00B73825" w:rsidRPr="00CD686E" w14:paraId="08E12503" w14:textId="77777777" w:rsidTr="007D7461">
        <w:tc>
          <w:tcPr>
            <w:tcW w:w="10740" w:type="dxa"/>
            <w:gridSpan w:val="7"/>
          </w:tcPr>
          <w:p w14:paraId="2155F6C0" w14:textId="77777777" w:rsidR="00B73825" w:rsidRDefault="00B73825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OV2</w:t>
            </w:r>
            <w:r>
              <w:rPr>
                <w:b/>
              </w:rPr>
              <w:t xml:space="preserve"> - GASV (geïntegreerde algemene sociale vorming) </w:t>
            </w:r>
          </w:p>
          <w:p w14:paraId="79E7D62C" w14:textId="77777777" w:rsidR="00B73825" w:rsidRDefault="00B73825" w:rsidP="00B73825">
            <w:pPr>
              <w:rPr>
                <w:rStyle w:val="Hyperlink"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>
              <w:rPr>
                <w:b/>
              </w:rPr>
              <w:t xml:space="preserve"> OV2 </w:t>
            </w:r>
            <w:r w:rsidR="009E4C2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E4C22">
              <w:rPr>
                <w:b/>
              </w:rPr>
              <w:t>BGV (beroepsgerichte vorming)</w:t>
            </w:r>
            <w:r>
              <w:rPr>
                <w:b/>
              </w:rPr>
              <w:t xml:space="preserve">  </w:t>
            </w:r>
          </w:p>
          <w:p w14:paraId="4E105F8D" w14:textId="77777777" w:rsidR="00B73825" w:rsidRDefault="00B73825" w:rsidP="00B73825">
            <w:pPr>
              <w:rPr>
                <w:color w:val="0000FF" w:themeColor="hyperlink"/>
                <w:u w:val="single"/>
              </w:rPr>
            </w:pPr>
          </w:p>
          <w:p w14:paraId="652E90F1" w14:textId="77777777" w:rsidR="00B73825" w:rsidRPr="00F511E0" w:rsidRDefault="00842636" w:rsidP="00B73825">
            <w:pPr>
              <w:rPr>
                <w:b/>
                <w:color w:val="0000FF" w:themeColor="hyperlink"/>
              </w:rPr>
            </w:pPr>
            <w:r w:rsidRPr="003F6A76">
              <w:rPr>
                <w:b/>
              </w:rPr>
              <w:t xml:space="preserve">Ik vraag deze stage aan voor volgende </w:t>
            </w:r>
            <w:r>
              <w:rPr>
                <w:b/>
                <w:u w:val="single"/>
              </w:rPr>
              <w:t>vakken</w:t>
            </w:r>
            <w:r w:rsidR="00B73825" w:rsidRPr="00F511E0">
              <w:rPr>
                <w:b/>
              </w:rPr>
              <w:t>:</w:t>
            </w:r>
          </w:p>
          <w:p w14:paraId="467B5CE5" w14:textId="77777777" w:rsidR="00B73825" w:rsidRPr="009B33D8" w:rsidRDefault="00B73825" w:rsidP="00B73825">
            <w:r w:rsidRPr="009B33D8">
              <w:t>-</w:t>
            </w:r>
            <w:r w:rsidR="000C0908">
              <w:t xml:space="preserve"> </w:t>
            </w:r>
            <w:r w:rsidR="00D948AA">
              <w:fldChar w:fldCharType="begin">
                <w:ffData>
                  <w:name w:val="Gemeente_stagiair"/>
                  <w:enabled/>
                  <w:calcOnExit w:val="0"/>
                  <w:textInput/>
                </w:ffData>
              </w:fldChar>
            </w:r>
            <w:r w:rsidR="00D948AA">
              <w:instrText xml:space="preserve"> FORMTEXT </w:instrText>
            </w:r>
            <w:r w:rsidR="00D948AA">
              <w:fldChar w:fldCharType="separate"/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fldChar w:fldCharType="end"/>
            </w:r>
            <w:r w:rsidRPr="009B33D8">
              <w:br/>
              <w:t xml:space="preserve">- </w:t>
            </w:r>
            <w:r w:rsidR="00D948AA">
              <w:fldChar w:fldCharType="begin">
                <w:ffData>
                  <w:name w:val="Gemeente_stagiair"/>
                  <w:enabled/>
                  <w:calcOnExit w:val="0"/>
                  <w:textInput/>
                </w:ffData>
              </w:fldChar>
            </w:r>
            <w:r w:rsidR="00D948AA">
              <w:instrText xml:space="preserve"> FORMTEXT </w:instrText>
            </w:r>
            <w:r w:rsidR="00D948AA">
              <w:fldChar w:fldCharType="separate"/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fldChar w:fldCharType="end"/>
            </w:r>
          </w:p>
          <w:p w14:paraId="05A793E3" w14:textId="3D207124" w:rsidR="00B73825" w:rsidRPr="00A349A0" w:rsidRDefault="00B73825" w:rsidP="00B73825">
            <w:pPr>
              <w:rPr>
                <w:b/>
              </w:rPr>
            </w:pPr>
            <w:r>
              <w:t xml:space="preserve">Meer informatie hierover: </w:t>
            </w:r>
            <w:hyperlink r:id="rId7" w:history="1">
              <w:r w:rsidR="008B1E79" w:rsidRPr="009120D1">
                <w:rPr>
                  <w:rStyle w:val="Hyperlink"/>
                </w:rPr>
                <w:t>https://www.elisa.be/opleidingsvorm-</w:t>
              </w:r>
              <w:r w:rsidR="008B1E79" w:rsidRPr="009120D1">
                <w:rPr>
                  <w:rStyle w:val="Hyperlink"/>
                </w:rPr>
                <w:t>2</w:t>
              </w:r>
              <w:r w:rsidR="008B1E79" w:rsidRPr="009120D1">
                <w:rPr>
                  <w:rStyle w:val="Hyperlink"/>
                </w:rPr>
                <w:t>/</w:t>
              </w:r>
            </w:hyperlink>
            <w:r w:rsidR="008B1E79">
              <w:t> </w:t>
            </w:r>
          </w:p>
        </w:tc>
      </w:tr>
      <w:tr w:rsidR="00B73825" w:rsidRPr="00CD686E" w14:paraId="5E6CACD1" w14:textId="77777777" w:rsidTr="00A4619B">
        <w:tc>
          <w:tcPr>
            <w:tcW w:w="10740" w:type="dxa"/>
            <w:gridSpan w:val="7"/>
          </w:tcPr>
          <w:p w14:paraId="4055AABF" w14:textId="77777777" w:rsidR="00B73825" w:rsidRDefault="00B73825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OV3</w:t>
            </w:r>
            <w:r>
              <w:rPr>
                <w:b/>
              </w:rPr>
              <w:t xml:space="preserve"> - GASV (geïntegreerde algemene sociale vorming)</w:t>
            </w:r>
          </w:p>
          <w:p w14:paraId="3184463E" w14:textId="77777777" w:rsidR="00B73825" w:rsidRDefault="00B73825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>
              <w:rPr>
                <w:b/>
              </w:rPr>
              <w:t xml:space="preserve"> OV3 </w:t>
            </w:r>
            <w:r w:rsidR="009E4C2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9E4C22">
              <w:rPr>
                <w:b/>
              </w:rPr>
              <w:t>BGV (beroepsgerichte vorming)</w:t>
            </w:r>
          </w:p>
          <w:p w14:paraId="3A877EBB" w14:textId="77777777" w:rsidR="00B73825" w:rsidRDefault="00B73825" w:rsidP="00B73825">
            <w:pPr>
              <w:rPr>
                <w:b/>
              </w:rPr>
            </w:pPr>
          </w:p>
          <w:p w14:paraId="7B15AD56" w14:textId="77777777" w:rsidR="00B73825" w:rsidRDefault="00B73825" w:rsidP="00B73825">
            <w:pPr>
              <w:rPr>
                <w:b/>
              </w:rPr>
            </w:pPr>
            <w:r w:rsidRPr="009B33D8">
              <w:rPr>
                <w:b/>
                <w:u w:val="single"/>
              </w:rPr>
              <w:t>Vakken</w:t>
            </w:r>
            <w:r>
              <w:rPr>
                <w:b/>
              </w:rPr>
              <w:t xml:space="preserve"> die ik mag geven:</w:t>
            </w:r>
          </w:p>
          <w:p w14:paraId="09A7C18B" w14:textId="77777777" w:rsidR="00B73825" w:rsidRPr="009B33D8" w:rsidRDefault="00B73825" w:rsidP="00B73825">
            <w:r w:rsidRPr="009B33D8">
              <w:t>-</w:t>
            </w:r>
            <w:r w:rsidR="00D948AA">
              <w:t xml:space="preserve"> </w:t>
            </w:r>
            <w:r w:rsidR="00D948AA">
              <w:fldChar w:fldCharType="begin">
                <w:ffData>
                  <w:name w:val="Gemeente_stagiair"/>
                  <w:enabled/>
                  <w:calcOnExit w:val="0"/>
                  <w:textInput/>
                </w:ffData>
              </w:fldChar>
            </w:r>
            <w:r w:rsidR="00D948AA">
              <w:instrText xml:space="preserve"> FORMTEXT </w:instrText>
            </w:r>
            <w:r w:rsidR="00D948AA">
              <w:fldChar w:fldCharType="separate"/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fldChar w:fldCharType="end"/>
            </w:r>
            <w:r w:rsidRPr="009B33D8">
              <w:br/>
              <w:t>-</w:t>
            </w:r>
            <w:r w:rsidR="00D948AA">
              <w:t xml:space="preserve"> </w:t>
            </w:r>
            <w:r w:rsidR="00D948AA">
              <w:fldChar w:fldCharType="begin">
                <w:ffData>
                  <w:name w:val="Gemeente_stagiair"/>
                  <w:enabled/>
                  <w:calcOnExit w:val="0"/>
                  <w:textInput/>
                </w:ffData>
              </w:fldChar>
            </w:r>
            <w:r w:rsidR="00D948AA">
              <w:instrText xml:space="preserve"> FORMTEXT </w:instrText>
            </w:r>
            <w:r w:rsidR="00D948AA">
              <w:fldChar w:fldCharType="separate"/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fldChar w:fldCharType="end"/>
            </w:r>
          </w:p>
          <w:p w14:paraId="03B8AA5F" w14:textId="0458C830" w:rsidR="00B73825" w:rsidRPr="00A349A0" w:rsidRDefault="00B73825" w:rsidP="00B73825">
            <w:pPr>
              <w:rPr>
                <w:b/>
              </w:rPr>
            </w:pPr>
            <w:r>
              <w:t xml:space="preserve">Meer informatie hierover: </w:t>
            </w:r>
            <w:hyperlink r:id="rId8" w:history="1">
              <w:r w:rsidR="008B1E79" w:rsidRPr="009120D1">
                <w:rPr>
                  <w:rStyle w:val="Hyperlink"/>
                </w:rPr>
                <w:t>https://www.elisa.be/opleidingsvorm-</w:t>
              </w:r>
              <w:r w:rsidR="008B1E79" w:rsidRPr="009120D1">
                <w:rPr>
                  <w:rStyle w:val="Hyperlink"/>
                </w:rPr>
                <w:t>3</w:t>
              </w:r>
              <w:r w:rsidR="008B1E79" w:rsidRPr="009120D1">
                <w:rPr>
                  <w:rStyle w:val="Hyperlink"/>
                </w:rPr>
                <w:t>/</w:t>
              </w:r>
            </w:hyperlink>
            <w:r w:rsidR="008B1E79">
              <w:t> </w:t>
            </w:r>
          </w:p>
        </w:tc>
      </w:tr>
      <w:tr w:rsidR="00B73825" w:rsidRPr="00CD686E" w14:paraId="797F3C7C" w14:textId="77777777" w:rsidTr="008E47F1">
        <w:tc>
          <w:tcPr>
            <w:tcW w:w="10740" w:type="dxa"/>
            <w:gridSpan w:val="7"/>
          </w:tcPr>
          <w:p w14:paraId="0A2EB182" w14:textId="77777777" w:rsidR="00B73825" w:rsidRDefault="00B73825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OV4</w:t>
            </w:r>
            <w:r>
              <w:rPr>
                <w:b/>
              </w:rPr>
              <w:t xml:space="preserve"> - 1</w:t>
            </w:r>
            <w:r w:rsidRPr="00453C8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graad</w:t>
            </w:r>
          </w:p>
          <w:p w14:paraId="3C5C8B10" w14:textId="77777777" w:rsidR="00B73825" w:rsidRDefault="00B73825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>
              <w:rPr>
                <w:b/>
              </w:rPr>
              <w:t xml:space="preserve"> OV4 - 2</w:t>
            </w:r>
            <w:r w:rsidRPr="00453C8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graad</w:t>
            </w:r>
          </w:p>
          <w:p w14:paraId="454FBF8D" w14:textId="77777777" w:rsidR="00B73825" w:rsidRDefault="00B73825" w:rsidP="00B73825"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>
              <w:rPr>
                <w:b/>
              </w:rPr>
              <w:t xml:space="preserve"> OV4 - 3</w:t>
            </w:r>
            <w:r w:rsidRPr="00453C8B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graad</w:t>
            </w:r>
            <w:r>
              <w:t xml:space="preserve"> </w:t>
            </w:r>
          </w:p>
          <w:p w14:paraId="1F745CCA" w14:textId="77777777" w:rsidR="00B73825" w:rsidRDefault="00B73825" w:rsidP="00B73825"/>
          <w:p w14:paraId="4E187FAF" w14:textId="77777777" w:rsidR="00B73825" w:rsidRPr="009B33D8" w:rsidRDefault="00B73825" w:rsidP="00B73825">
            <w:pPr>
              <w:rPr>
                <w:b/>
              </w:rPr>
            </w:pPr>
            <w:r w:rsidRPr="009B33D8">
              <w:rPr>
                <w:b/>
                <w:u w:val="single"/>
              </w:rPr>
              <w:t>Vakken</w:t>
            </w:r>
            <w:r w:rsidRPr="009B33D8">
              <w:rPr>
                <w:b/>
              </w:rPr>
              <w:t xml:space="preserve"> die ik mag geven:</w:t>
            </w:r>
          </w:p>
          <w:p w14:paraId="1CE72F4C" w14:textId="77777777" w:rsidR="00B73825" w:rsidRPr="009B33D8" w:rsidRDefault="00B73825" w:rsidP="00B73825">
            <w:r w:rsidRPr="009B33D8">
              <w:t>-</w:t>
            </w:r>
            <w:r w:rsidR="00D948AA">
              <w:t xml:space="preserve"> </w:t>
            </w:r>
            <w:r w:rsidR="00D948AA">
              <w:fldChar w:fldCharType="begin">
                <w:ffData>
                  <w:name w:val="Gemeente_stagiair"/>
                  <w:enabled/>
                  <w:calcOnExit w:val="0"/>
                  <w:textInput/>
                </w:ffData>
              </w:fldChar>
            </w:r>
            <w:r w:rsidR="00D948AA">
              <w:instrText xml:space="preserve"> FORMTEXT </w:instrText>
            </w:r>
            <w:r w:rsidR="00D948AA">
              <w:fldChar w:fldCharType="separate"/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fldChar w:fldCharType="end"/>
            </w:r>
            <w:r w:rsidRPr="009B33D8">
              <w:br/>
              <w:t xml:space="preserve">- </w:t>
            </w:r>
            <w:r w:rsidR="00D948AA">
              <w:fldChar w:fldCharType="begin">
                <w:ffData>
                  <w:name w:val="Gemeente_stagiair"/>
                  <w:enabled/>
                  <w:calcOnExit w:val="0"/>
                  <w:textInput/>
                </w:ffData>
              </w:fldChar>
            </w:r>
            <w:r w:rsidR="00D948AA">
              <w:instrText xml:space="preserve"> FORMTEXT </w:instrText>
            </w:r>
            <w:r w:rsidR="00D948AA">
              <w:fldChar w:fldCharType="separate"/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rPr>
                <w:noProof/>
              </w:rPr>
              <w:t> </w:t>
            </w:r>
            <w:r w:rsidR="00D948AA">
              <w:fldChar w:fldCharType="end"/>
            </w:r>
          </w:p>
          <w:p w14:paraId="6C0E3E77" w14:textId="3934FBFF" w:rsidR="00B73825" w:rsidRPr="00A349A0" w:rsidRDefault="00B73825" w:rsidP="00B73825">
            <w:pPr>
              <w:rPr>
                <w:b/>
              </w:rPr>
            </w:pPr>
            <w:r>
              <w:t xml:space="preserve">Meer informatie hierover: </w:t>
            </w:r>
            <w:hyperlink r:id="rId9" w:history="1">
              <w:r w:rsidR="008B1E79" w:rsidRPr="009120D1">
                <w:rPr>
                  <w:rStyle w:val="Hyperlink"/>
                </w:rPr>
                <w:t>https://www.elisa.be/opleidingsvorm-</w:t>
              </w:r>
              <w:r w:rsidR="008B1E79" w:rsidRPr="009120D1">
                <w:rPr>
                  <w:rStyle w:val="Hyperlink"/>
                </w:rPr>
                <w:t>4</w:t>
              </w:r>
              <w:r w:rsidR="008B1E79" w:rsidRPr="009120D1">
                <w:rPr>
                  <w:rStyle w:val="Hyperlink"/>
                </w:rPr>
                <w:t>/</w:t>
              </w:r>
            </w:hyperlink>
            <w:r w:rsidR="008B1E79">
              <w:t> </w:t>
            </w:r>
          </w:p>
        </w:tc>
      </w:tr>
      <w:tr w:rsidR="004C5178" w:rsidRPr="00CD686E" w14:paraId="3C923500" w14:textId="77777777" w:rsidTr="004C5178">
        <w:tc>
          <w:tcPr>
            <w:tcW w:w="10740" w:type="dxa"/>
            <w:gridSpan w:val="7"/>
            <w:shd w:val="clear" w:color="auto" w:fill="DBE5F1" w:themeFill="accent1" w:themeFillTint="33"/>
          </w:tcPr>
          <w:p w14:paraId="2140588F" w14:textId="77777777" w:rsidR="004C5178" w:rsidRPr="00A349A0" w:rsidRDefault="004C5178" w:rsidP="00B73825">
            <w:pPr>
              <w:rPr>
                <w:b/>
              </w:rPr>
            </w:pPr>
            <w:r>
              <w:rPr>
                <w:b/>
              </w:rPr>
              <w:t>ANDERE STAGES:</w:t>
            </w:r>
          </w:p>
        </w:tc>
      </w:tr>
      <w:tr w:rsidR="00B73825" w:rsidRPr="00CD686E" w14:paraId="5FDB3438" w14:textId="77777777" w:rsidTr="006E1205">
        <w:tc>
          <w:tcPr>
            <w:tcW w:w="10740" w:type="dxa"/>
            <w:gridSpan w:val="7"/>
          </w:tcPr>
          <w:p w14:paraId="50080CAD" w14:textId="77777777" w:rsidR="00B73825" w:rsidRPr="00A349A0" w:rsidRDefault="00B73825" w:rsidP="004C5178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Leerlingbegeleiding</w:t>
            </w:r>
            <w:r w:rsidR="004C5178">
              <w:rPr>
                <w:b/>
              </w:rPr>
              <w:br/>
            </w:r>
          </w:p>
        </w:tc>
      </w:tr>
      <w:tr w:rsidR="00B73825" w:rsidRPr="00CD686E" w14:paraId="4A382CAD" w14:textId="77777777" w:rsidTr="009C723E">
        <w:tc>
          <w:tcPr>
            <w:tcW w:w="10740" w:type="dxa"/>
            <w:gridSpan w:val="7"/>
          </w:tcPr>
          <w:p w14:paraId="776F2D58" w14:textId="77777777" w:rsidR="00B73825" w:rsidRDefault="00B73825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Ergotherapie</w:t>
            </w:r>
          </w:p>
          <w:p w14:paraId="7F2B8379" w14:textId="77777777" w:rsidR="00B73825" w:rsidRDefault="00B73825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Kinesitherapie</w:t>
            </w:r>
          </w:p>
          <w:p w14:paraId="435FB88F" w14:textId="77777777" w:rsidR="00B73825" w:rsidRPr="00A349A0" w:rsidRDefault="00B73825" w:rsidP="004C5178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Logopedie</w:t>
            </w:r>
            <w:r w:rsidR="004C5178">
              <w:rPr>
                <w:b/>
              </w:rPr>
              <w:br/>
            </w:r>
          </w:p>
        </w:tc>
      </w:tr>
      <w:tr w:rsidR="004C5178" w:rsidRPr="00CD686E" w14:paraId="04DF8D6D" w14:textId="77777777" w:rsidTr="009C723E">
        <w:tc>
          <w:tcPr>
            <w:tcW w:w="10740" w:type="dxa"/>
            <w:gridSpan w:val="7"/>
          </w:tcPr>
          <w:p w14:paraId="6816C3CF" w14:textId="77777777" w:rsidR="004C5178" w:rsidRDefault="004C5178" w:rsidP="004C5178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Administratie</w:t>
            </w:r>
          </w:p>
          <w:p w14:paraId="4C62C9AB" w14:textId="77777777" w:rsidR="004C5178" w:rsidRPr="00A349A0" w:rsidRDefault="004C5178" w:rsidP="00B73825">
            <w:pPr>
              <w:rPr>
                <w:b/>
              </w:rPr>
            </w:pPr>
            <w:r w:rsidRPr="00A349A0">
              <w:rPr>
                <w:b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9A0">
              <w:rPr>
                <w:b/>
              </w:rPr>
              <w:instrText xml:space="preserve"> FORMCHECKBOX </w:instrText>
            </w:r>
            <w:r w:rsidR="00592492">
              <w:rPr>
                <w:b/>
              </w:rPr>
            </w:r>
            <w:r w:rsidR="00592492">
              <w:rPr>
                <w:b/>
              </w:rPr>
              <w:fldChar w:fldCharType="separate"/>
            </w:r>
            <w:r w:rsidRPr="00A349A0">
              <w:rPr>
                <w:b/>
              </w:rPr>
              <w:fldChar w:fldCharType="end"/>
            </w:r>
            <w:r w:rsidRPr="00A349A0">
              <w:rPr>
                <w:b/>
              </w:rPr>
              <w:t xml:space="preserve"> ICT</w:t>
            </w:r>
            <w:r>
              <w:rPr>
                <w:b/>
              </w:rPr>
              <w:br/>
            </w:r>
          </w:p>
        </w:tc>
      </w:tr>
      <w:tr w:rsidR="00B73825" w:rsidRPr="00FA7F4B" w14:paraId="54AAAEEB" w14:textId="77777777" w:rsidTr="008C2AA4">
        <w:tc>
          <w:tcPr>
            <w:tcW w:w="10740" w:type="dxa"/>
            <w:gridSpan w:val="7"/>
            <w:shd w:val="clear" w:color="auto" w:fill="365F91" w:themeFill="accent1" w:themeFillShade="BF"/>
          </w:tcPr>
          <w:p w14:paraId="0F413C15" w14:textId="77777777" w:rsidR="00B73825" w:rsidRPr="00FA7F4B" w:rsidRDefault="00B73825" w:rsidP="00B73825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A7F4B">
              <w:rPr>
                <w:b/>
                <w:color w:val="FFFFFF" w:themeColor="background1"/>
                <w:sz w:val="28"/>
                <w:szCs w:val="28"/>
              </w:rPr>
              <w:t>GEGEVENS STAGIAIR</w:t>
            </w:r>
          </w:p>
        </w:tc>
      </w:tr>
      <w:tr w:rsidR="00B73825" w14:paraId="57CD97B0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33055D8A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NAAM</w:t>
            </w:r>
          </w:p>
        </w:tc>
        <w:bookmarkStart w:id="1" w:name="Naam_stagiair"/>
        <w:tc>
          <w:tcPr>
            <w:tcW w:w="8242" w:type="dxa"/>
            <w:gridSpan w:val="6"/>
          </w:tcPr>
          <w:p w14:paraId="6FE24DBF" w14:textId="77777777" w:rsidR="00B73825" w:rsidRDefault="00B73825" w:rsidP="00B73825">
            <w:r>
              <w:fldChar w:fldCharType="begin">
                <w:ffData>
                  <w:name w:val="Naam_stagiair"/>
                  <w:enabled/>
                  <w:calcOnExit w:val="0"/>
                  <w:textInput>
                    <w:default w:val="Naam stagiai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Naam stagiair</w:t>
            </w:r>
            <w:r>
              <w:fldChar w:fldCharType="end"/>
            </w:r>
            <w:bookmarkEnd w:id="1"/>
          </w:p>
        </w:tc>
      </w:tr>
      <w:tr w:rsidR="00B73825" w14:paraId="4B8ED602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05412C28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ADRES</w:t>
            </w:r>
          </w:p>
        </w:tc>
        <w:bookmarkStart w:id="2" w:name="adres_stagiair"/>
        <w:tc>
          <w:tcPr>
            <w:tcW w:w="8242" w:type="dxa"/>
            <w:gridSpan w:val="6"/>
          </w:tcPr>
          <w:p w14:paraId="3047BF9E" w14:textId="77777777" w:rsidR="00B73825" w:rsidRDefault="00B73825" w:rsidP="00B73825">
            <w:r>
              <w:fldChar w:fldCharType="begin">
                <w:ffData>
                  <w:name w:val="adres_stagiair"/>
                  <w:enabled/>
                  <w:calcOnExit w:val="0"/>
                  <w:textInput>
                    <w:default w:val="Adres stagiai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 stagiair</w:t>
            </w:r>
            <w:r>
              <w:fldChar w:fldCharType="end"/>
            </w:r>
            <w:bookmarkEnd w:id="2"/>
          </w:p>
        </w:tc>
      </w:tr>
      <w:tr w:rsidR="00B73825" w14:paraId="1B4B0ABE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41B4DAC0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POSTCODE</w:t>
            </w:r>
          </w:p>
        </w:tc>
        <w:bookmarkStart w:id="3" w:name="postcode_stagiair"/>
        <w:tc>
          <w:tcPr>
            <w:tcW w:w="2945" w:type="dxa"/>
            <w:gridSpan w:val="3"/>
          </w:tcPr>
          <w:p w14:paraId="5238D14A" w14:textId="77777777" w:rsidR="00B73825" w:rsidRDefault="00B73825" w:rsidP="00B73825">
            <w:r>
              <w:fldChar w:fldCharType="begin">
                <w:ffData>
                  <w:name w:val="postcode_stagiair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231" w:type="dxa"/>
            <w:shd w:val="clear" w:color="auto" w:fill="DBE5F1" w:themeFill="accent1" w:themeFillTint="33"/>
          </w:tcPr>
          <w:p w14:paraId="68C1E00B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GEMEENTE</w:t>
            </w:r>
          </w:p>
        </w:tc>
        <w:bookmarkStart w:id="4" w:name="Gemeente_stagiair"/>
        <w:tc>
          <w:tcPr>
            <w:tcW w:w="3066" w:type="dxa"/>
            <w:gridSpan w:val="2"/>
          </w:tcPr>
          <w:p w14:paraId="70BCEFDE" w14:textId="77777777" w:rsidR="00B73825" w:rsidRDefault="00B73825" w:rsidP="00B73825">
            <w:r>
              <w:fldChar w:fldCharType="begin">
                <w:ffData>
                  <w:name w:val="Gemeente_stagiai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73825" w14:paraId="59A96532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28E7CE80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TELEFOON</w:t>
            </w:r>
          </w:p>
        </w:tc>
        <w:bookmarkStart w:id="5" w:name="Telefoonnummer_stagi"/>
        <w:tc>
          <w:tcPr>
            <w:tcW w:w="2945" w:type="dxa"/>
            <w:gridSpan w:val="3"/>
          </w:tcPr>
          <w:p w14:paraId="5FE9D62C" w14:textId="77777777" w:rsidR="00B73825" w:rsidRDefault="00B73825" w:rsidP="00B73825">
            <w:r>
              <w:fldChar w:fldCharType="begin">
                <w:ffData>
                  <w:name w:val="Telefoonnummer_stagi"/>
                  <w:enabled/>
                  <w:calcOnExit w:val="0"/>
                  <w:textInput>
                    <w:default w:val="Telefoonnummer stagiai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Telefoonnummer stagiair</w:t>
            </w:r>
            <w:r>
              <w:fldChar w:fldCharType="end"/>
            </w:r>
            <w:bookmarkEnd w:id="5"/>
          </w:p>
        </w:tc>
        <w:tc>
          <w:tcPr>
            <w:tcW w:w="2231" w:type="dxa"/>
            <w:shd w:val="clear" w:color="auto" w:fill="DBE5F1" w:themeFill="accent1" w:themeFillTint="33"/>
          </w:tcPr>
          <w:p w14:paraId="28CA2F60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E-MAIL</w:t>
            </w:r>
          </w:p>
        </w:tc>
        <w:bookmarkStart w:id="6" w:name="email_stagiair"/>
        <w:tc>
          <w:tcPr>
            <w:tcW w:w="3066" w:type="dxa"/>
            <w:gridSpan w:val="2"/>
          </w:tcPr>
          <w:p w14:paraId="6F884419" w14:textId="77777777" w:rsidR="00B73825" w:rsidRDefault="00B73825" w:rsidP="00B73825">
            <w:r>
              <w:fldChar w:fldCharType="begin">
                <w:ffData>
                  <w:name w:val="email_stagiair"/>
                  <w:enabled/>
                  <w:calcOnExit w:val="0"/>
                  <w:textInput>
                    <w:default w:val="E-mailadres stagiai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E-mailadres stagiair</w:t>
            </w:r>
            <w:r>
              <w:fldChar w:fldCharType="end"/>
            </w:r>
            <w:bookmarkEnd w:id="6"/>
          </w:p>
        </w:tc>
      </w:tr>
      <w:tr w:rsidR="00B73825" w14:paraId="100B008C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529C2194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GEBOORTEDATUM</w:t>
            </w:r>
          </w:p>
        </w:tc>
        <w:tc>
          <w:tcPr>
            <w:tcW w:w="2945" w:type="dxa"/>
            <w:gridSpan w:val="3"/>
          </w:tcPr>
          <w:p w14:paraId="4AC1129E" w14:textId="77777777" w:rsidR="00B73825" w:rsidRDefault="00B73825" w:rsidP="00B73825">
            <w:r>
              <w:fldChar w:fldCharType="begin">
                <w:ffData>
                  <w:name w:val=""/>
                  <w:enabled/>
                  <w:calcOnExit w:val="0"/>
                  <w:textInput>
                    <w:default w:val="Geboortedatu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Geboortedatum</w:t>
            </w:r>
            <w:r>
              <w:fldChar w:fldCharType="end"/>
            </w:r>
          </w:p>
        </w:tc>
        <w:tc>
          <w:tcPr>
            <w:tcW w:w="2231" w:type="dxa"/>
            <w:shd w:val="clear" w:color="auto" w:fill="DBE5F1" w:themeFill="accent1" w:themeFillTint="33"/>
          </w:tcPr>
          <w:p w14:paraId="6BF407CB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GEBOORTEPLAATS</w:t>
            </w:r>
          </w:p>
        </w:tc>
        <w:bookmarkStart w:id="7" w:name="Geboorteplaats_stagi"/>
        <w:tc>
          <w:tcPr>
            <w:tcW w:w="3066" w:type="dxa"/>
            <w:gridSpan w:val="2"/>
          </w:tcPr>
          <w:p w14:paraId="0BDBF321" w14:textId="77777777" w:rsidR="00B73825" w:rsidRDefault="00B73825" w:rsidP="00B73825">
            <w:r>
              <w:fldChar w:fldCharType="begin">
                <w:ffData>
                  <w:name w:val="Geboorteplaats_stagi"/>
                  <w:enabled/>
                  <w:calcOnExit w:val="0"/>
                  <w:textInput>
                    <w:default w:val="Geboorteplaats stagiai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Geboorteplaats stagiair</w:t>
            </w:r>
            <w:r>
              <w:fldChar w:fldCharType="end"/>
            </w:r>
            <w:bookmarkEnd w:id="7"/>
          </w:p>
        </w:tc>
      </w:tr>
      <w:tr w:rsidR="00B73825" w14:paraId="1D19C845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1120C03F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HUIDIGE OPLEIDING</w:t>
            </w:r>
            <w:r>
              <w:rPr>
                <w:b/>
                <w:sz w:val="24"/>
                <w:szCs w:val="24"/>
              </w:rPr>
              <w:t xml:space="preserve"> + OPLEIDINGSJAAR</w:t>
            </w:r>
          </w:p>
        </w:tc>
        <w:bookmarkStart w:id="8" w:name="Huidige_opleiding"/>
        <w:tc>
          <w:tcPr>
            <w:tcW w:w="8242" w:type="dxa"/>
            <w:gridSpan w:val="6"/>
          </w:tcPr>
          <w:p w14:paraId="307BEC02" w14:textId="77777777" w:rsidR="00B73825" w:rsidRDefault="00B73825" w:rsidP="00B73825">
            <w:r>
              <w:fldChar w:fldCharType="begin">
                <w:ffData>
                  <w:name w:val="Huidige_opleiding"/>
                  <w:enabled/>
                  <w:calcOnExit w:val="0"/>
                  <w:textInput>
                    <w:default w:val="Huidige opleid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Huidige opleiding</w:t>
            </w:r>
            <w:r>
              <w:fldChar w:fldCharType="end"/>
            </w:r>
            <w:bookmarkEnd w:id="8"/>
          </w:p>
        </w:tc>
      </w:tr>
      <w:tr w:rsidR="00B73825" w14:paraId="01E8ECC7" w14:textId="77777777" w:rsidTr="00DD606F">
        <w:tc>
          <w:tcPr>
            <w:tcW w:w="2498" w:type="dxa"/>
            <w:shd w:val="clear" w:color="auto" w:fill="DBE5F1" w:themeFill="accent1" w:themeFillTint="33"/>
          </w:tcPr>
          <w:p w14:paraId="0124B3BF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KENNIS VAN AUTIWERKING?</w:t>
            </w:r>
          </w:p>
        </w:tc>
        <w:bookmarkStart w:id="9" w:name="Selectievakje3"/>
        <w:tc>
          <w:tcPr>
            <w:tcW w:w="1281" w:type="dxa"/>
            <w:gridSpan w:val="2"/>
            <w:vAlign w:val="center"/>
          </w:tcPr>
          <w:p w14:paraId="78104E18" w14:textId="77777777" w:rsidR="00B73825" w:rsidRDefault="00B73825" w:rsidP="00B73825">
            <w:pPr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2492">
              <w:fldChar w:fldCharType="separate"/>
            </w:r>
            <w:r>
              <w:fldChar w:fldCharType="end"/>
            </w:r>
            <w:bookmarkEnd w:id="9"/>
            <w:r>
              <w:t xml:space="preserve"> JA</w:t>
            </w:r>
          </w:p>
        </w:tc>
        <w:bookmarkStart w:id="10" w:name="Selectievakje4"/>
        <w:tc>
          <w:tcPr>
            <w:tcW w:w="1664" w:type="dxa"/>
            <w:vAlign w:val="center"/>
          </w:tcPr>
          <w:p w14:paraId="2490F944" w14:textId="77777777" w:rsidR="00B73825" w:rsidRDefault="00B73825" w:rsidP="00B73825">
            <w:pPr>
              <w:jc w:val="center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2492">
              <w:fldChar w:fldCharType="separate"/>
            </w:r>
            <w:r>
              <w:fldChar w:fldCharType="end"/>
            </w:r>
            <w:bookmarkEnd w:id="10"/>
            <w:r>
              <w:t xml:space="preserve"> NEE</w:t>
            </w:r>
          </w:p>
        </w:tc>
        <w:tc>
          <w:tcPr>
            <w:tcW w:w="2231" w:type="dxa"/>
            <w:shd w:val="clear" w:color="auto" w:fill="D9D9D9" w:themeFill="background1" w:themeFillShade="D9"/>
          </w:tcPr>
          <w:p w14:paraId="68B75F2C" w14:textId="77777777" w:rsidR="00B73825" w:rsidRDefault="00B73825" w:rsidP="00B73825">
            <w:r>
              <w:rPr>
                <w:b/>
                <w:sz w:val="24"/>
                <w:szCs w:val="24"/>
              </w:rPr>
              <w:t>FAMILIELID OP SCHOOL?</w:t>
            </w:r>
          </w:p>
        </w:tc>
        <w:tc>
          <w:tcPr>
            <w:tcW w:w="1932" w:type="dxa"/>
            <w:vAlign w:val="center"/>
          </w:tcPr>
          <w:p w14:paraId="5DCB0109" w14:textId="77777777" w:rsidR="00B73825" w:rsidRDefault="00B73825" w:rsidP="00B73825">
            <w:pPr>
              <w:jc w:val="center"/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2492">
              <w:fldChar w:fldCharType="separate"/>
            </w:r>
            <w:r>
              <w:fldChar w:fldCharType="end"/>
            </w:r>
            <w:r>
              <w:t xml:space="preserve"> JA</w:t>
            </w:r>
          </w:p>
          <w:bookmarkStart w:id="11" w:name="Familielid"/>
          <w:p w14:paraId="4FF39F3E" w14:textId="77777777" w:rsidR="00B73825" w:rsidRDefault="00B73825" w:rsidP="00B73825">
            <w:pPr>
              <w:jc w:val="center"/>
            </w:pPr>
            <w:r>
              <w:fldChar w:fldCharType="begin">
                <w:ffData>
                  <w:name w:val="Familielid"/>
                  <w:enabled/>
                  <w:calcOnExit w:val="0"/>
                  <w:textInput>
                    <w:default w:val=" + naam familieli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+ naam familielid</w:t>
            </w:r>
            <w:r>
              <w:fldChar w:fldCharType="end"/>
            </w:r>
            <w:bookmarkEnd w:id="11"/>
          </w:p>
        </w:tc>
        <w:tc>
          <w:tcPr>
            <w:tcW w:w="1134" w:type="dxa"/>
            <w:vAlign w:val="center"/>
          </w:tcPr>
          <w:p w14:paraId="5030F9B8" w14:textId="77777777" w:rsidR="00B73825" w:rsidRDefault="00B73825" w:rsidP="00B73825">
            <w:pPr>
              <w:jc w:val="center"/>
            </w:pPr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2492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</w:tr>
      <w:tr w:rsidR="00B73825" w:rsidRPr="00FA7F4B" w14:paraId="51922A19" w14:textId="77777777" w:rsidTr="008C2AA4">
        <w:tc>
          <w:tcPr>
            <w:tcW w:w="10740" w:type="dxa"/>
            <w:gridSpan w:val="7"/>
            <w:shd w:val="clear" w:color="auto" w:fill="365F91" w:themeFill="accent1" w:themeFillShade="BF"/>
          </w:tcPr>
          <w:p w14:paraId="5FD0351B" w14:textId="77777777" w:rsidR="00B73825" w:rsidRPr="00FA7F4B" w:rsidRDefault="00B73825" w:rsidP="00B73825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FA7F4B">
              <w:rPr>
                <w:b/>
                <w:color w:val="FFFFFF" w:themeColor="background1"/>
                <w:sz w:val="28"/>
                <w:szCs w:val="28"/>
              </w:rPr>
              <w:t xml:space="preserve">GEGEVENS </w:t>
            </w:r>
            <w:r>
              <w:rPr>
                <w:b/>
                <w:color w:val="FFFFFF" w:themeColor="background1"/>
                <w:sz w:val="28"/>
                <w:szCs w:val="28"/>
              </w:rPr>
              <w:t>OPLEIDINGSINSTITUUT</w:t>
            </w:r>
            <w:r w:rsidRPr="00FA7F4B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73825" w14:paraId="153312C2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6F65D107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NAAM SCHOOL</w:t>
            </w:r>
          </w:p>
        </w:tc>
        <w:bookmarkStart w:id="12" w:name="Naam_school"/>
        <w:tc>
          <w:tcPr>
            <w:tcW w:w="8242" w:type="dxa"/>
            <w:gridSpan w:val="6"/>
          </w:tcPr>
          <w:p w14:paraId="3010F27B" w14:textId="77777777" w:rsidR="00B73825" w:rsidRDefault="00B73825" w:rsidP="00B73825">
            <w:r>
              <w:fldChar w:fldCharType="begin">
                <w:ffData>
                  <w:name w:val="Naam_school"/>
                  <w:enabled/>
                  <w:calcOnExit w:val="0"/>
                  <w:textInput>
                    <w:default w:val="Naam opleidingsinstituu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Naam opleidingsinstituut</w:t>
            </w:r>
            <w:r>
              <w:fldChar w:fldCharType="end"/>
            </w:r>
            <w:bookmarkEnd w:id="12"/>
          </w:p>
        </w:tc>
      </w:tr>
      <w:tr w:rsidR="00B73825" w14:paraId="35B3123F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6363472F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ADRES</w:t>
            </w:r>
          </w:p>
        </w:tc>
        <w:bookmarkStart w:id="13" w:name="Adres_School"/>
        <w:tc>
          <w:tcPr>
            <w:tcW w:w="8242" w:type="dxa"/>
            <w:gridSpan w:val="6"/>
          </w:tcPr>
          <w:p w14:paraId="72AEC471" w14:textId="77777777" w:rsidR="00B73825" w:rsidRDefault="00B73825" w:rsidP="00B73825">
            <w:r>
              <w:fldChar w:fldCharType="begin">
                <w:ffData>
                  <w:name w:val="Adres_School"/>
                  <w:enabled/>
                  <w:calcOnExit w:val="0"/>
                  <w:textInput>
                    <w:default w:val="Adres opleidingsinstituu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 opleidingsinstituut</w:t>
            </w:r>
            <w:r>
              <w:fldChar w:fldCharType="end"/>
            </w:r>
            <w:bookmarkEnd w:id="13"/>
          </w:p>
        </w:tc>
      </w:tr>
      <w:tr w:rsidR="00B73825" w14:paraId="6698006B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31CFC3A5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lastRenderedPageBreak/>
              <w:t>POSTCODE</w:t>
            </w:r>
          </w:p>
        </w:tc>
        <w:bookmarkStart w:id="14" w:name="Postcode_school_stag"/>
        <w:tc>
          <w:tcPr>
            <w:tcW w:w="2945" w:type="dxa"/>
            <w:gridSpan w:val="3"/>
          </w:tcPr>
          <w:p w14:paraId="0A9152BB" w14:textId="77777777" w:rsidR="00B73825" w:rsidRDefault="00B73825" w:rsidP="00B73825">
            <w:pPr>
              <w:rPr>
                <w:noProof/>
              </w:rPr>
            </w:pPr>
            <w:r w:rsidRPr="000437D2">
              <w:rPr>
                <w:noProof/>
              </w:rPr>
              <w:fldChar w:fldCharType="begin">
                <w:ffData>
                  <w:name w:val="Postcode_school_stag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437D2">
              <w:rPr>
                <w:noProof/>
              </w:rPr>
              <w:instrText xml:space="preserve"> FORMTEXT </w:instrText>
            </w:r>
            <w:r w:rsidRPr="000437D2">
              <w:rPr>
                <w:noProof/>
              </w:rPr>
            </w:r>
            <w:r w:rsidRPr="000437D2">
              <w:rPr>
                <w:noProof/>
              </w:rPr>
              <w:fldChar w:fldCharType="separate"/>
            </w:r>
            <w:r w:rsidRPr="000437D2">
              <w:rPr>
                <w:noProof/>
              </w:rPr>
              <w:t> </w:t>
            </w:r>
            <w:r w:rsidRPr="000437D2">
              <w:rPr>
                <w:noProof/>
              </w:rPr>
              <w:t> </w:t>
            </w:r>
            <w:r w:rsidRPr="000437D2">
              <w:rPr>
                <w:noProof/>
              </w:rPr>
              <w:t> </w:t>
            </w:r>
            <w:r w:rsidRPr="000437D2">
              <w:rPr>
                <w:noProof/>
              </w:rPr>
              <w:t> </w:t>
            </w:r>
            <w:r w:rsidRPr="000437D2">
              <w:rPr>
                <w:noProof/>
              </w:rPr>
              <w:fldChar w:fldCharType="end"/>
            </w:r>
            <w:bookmarkEnd w:id="14"/>
          </w:p>
        </w:tc>
        <w:tc>
          <w:tcPr>
            <w:tcW w:w="2231" w:type="dxa"/>
            <w:shd w:val="clear" w:color="auto" w:fill="DBE5F1" w:themeFill="accent1" w:themeFillTint="33"/>
          </w:tcPr>
          <w:p w14:paraId="041F95D8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GEMEENTE</w:t>
            </w:r>
          </w:p>
        </w:tc>
        <w:bookmarkStart w:id="15" w:name="Gemeente_school_stag"/>
        <w:tc>
          <w:tcPr>
            <w:tcW w:w="3066" w:type="dxa"/>
            <w:gridSpan w:val="2"/>
          </w:tcPr>
          <w:p w14:paraId="4AC44500" w14:textId="77777777" w:rsidR="00B73825" w:rsidRDefault="00B73825" w:rsidP="00B73825">
            <w:r>
              <w:rPr>
                <w:noProof/>
              </w:rPr>
              <w:fldChar w:fldCharType="begin">
                <w:ffData>
                  <w:name w:val="Gemeente_school_stag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5"/>
          </w:p>
        </w:tc>
      </w:tr>
      <w:tr w:rsidR="00B73825" w14:paraId="7EE9F0FD" w14:textId="77777777" w:rsidTr="008C2AA4">
        <w:tc>
          <w:tcPr>
            <w:tcW w:w="2498" w:type="dxa"/>
            <w:shd w:val="clear" w:color="auto" w:fill="DBE5F1" w:themeFill="accent1" w:themeFillTint="33"/>
          </w:tcPr>
          <w:p w14:paraId="7054E687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TELEFOON</w:t>
            </w:r>
          </w:p>
        </w:tc>
        <w:bookmarkStart w:id="16" w:name="Telnr_school_stag"/>
        <w:tc>
          <w:tcPr>
            <w:tcW w:w="2945" w:type="dxa"/>
            <w:gridSpan w:val="3"/>
          </w:tcPr>
          <w:p w14:paraId="041CCB33" w14:textId="77777777" w:rsidR="00B73825" w:rsidRDefault="00B73825" w:rsidP="00B73825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lnr_school_stag"/>
                  <w:enabled/>
                  <w:calcOnExit w:val="0"/>
                  <w:textInput>
                    <w:default w:val="Telefoonnummer opleidingsinstituut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Telefoonnummer opleidingsinstituut</w:t>
            </w:r>
            <w:r>
              <w:rPr>
                <w:noProof/>
              </w:rPr>
              <w:fldChar w:fldCharType="end"/>
            </w:r>
            <w:bookmarkEnd w:id="16"/>
          </w:p>
        </w:tc>
        <w:tc>
          <w:tcPr>
            <w:tcW w:w="2231" w:type="dxa"/>
            <w:shd w:val="clear" w:color="auto" w:fill="DBE5F1" w:themeFill="accent1" w:themeFillTint="33"/>
          </w:tcPr>
          <w:p w14:paraId="5FAC0445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E-MAIL</w:t>
            </w:r>
          </w:p>
        </w:tc>
        <w:bookmarkStart w:id="17" w:name="email_school_stag"/>
        <w:tc>
          <w:tcPr>
            <w:tcW w:w="3066" w:type="dxa"/>
            <w:gridSpan w:val="2"/>
          </w:tcPr>
          <w:p w14:paraId="652CB35D" w14:textId="77777777" w:rsidR="00B73825" w:rsidRDefault="00B73825" w:rsidP="00B73825">
            <w:r>
              <w:fldChar w:fldCharType="begin">
                <w:ffData>
                  <w:name w:val="email_school_stag"/>
                  <w:enabled/>
                  <w:calcOnExit w:val="0"/>
                  <w:textInput>
                    <w:default w:val="E-mailadres opleidingsinstituu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E-mailadres opleidingsinstituut</w:t>
            </w:r>
            <w:r>
              <w:fldChar w:fldCharType="end"/>
            </w:r>
            <w:bookmarkEnd w:id="17"/>
          </w:p>
        </w:tc>
      </w:tr>
      <w:tr w:rsidR="00B73825" w14:paraId="00686624" w14:textId="77777777" w:rsidTr="000D5D5E">
        <w:tc>
          <w:tcPr>
            <w:tcW w:w="2518" w:type="dxa"/>
            <w:gridSpan w:val="2"/>
            <w:shd w:val="clear" w:color="auto" w:fill="DBE5F1" w:themeFill="accent1" w:themeFillTint="33"/>
          </w:tcPr>
          <w:p w14:paraId="6FCF23ED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NAAM</w:t>
            </w:r>
            <w:r>
              <w:rPr>
                <w:b/>
                <w:sz w:val="24"/>
                <w:szCs w:val="24"/>
              </w:rPr>
              <w:t xml:space="preserve"> STAGEBEGELEIDER</w:t>
            </w:r>
          </w:p>
        </w:tc>
        <w:bookmarkStart w:id="18" w:name="Naam_mentor"/>
        <w:tc>
          <w:tcPr>
            <w:tcW w:w="8222" w:type="dxa"/>
            <w:gridSpan w:val="5"/>
          </w:tcPr>
          <w:p w14:paraId="78A22B69" w14:textId="77777777" w:rsidR="00B73825" w:rsidRDefault="00B73825" w:rsidP="00B73825">
            <w:r>
              <w:fldChar w:fldCharType="begin">
                <w:ffData>
                  <w:name w:val="Naam_mentor"/>
                  <w:enabled/>
                  <w:calcOnExit w:val="0"/>
                  <w:textInput>
                    <w:default w:val="Naam mentor opleidingsinstituu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Naam stagebegeleider opleidingsinstituut</w:t>
            </w:r>
            <w:r>
              <w:fldChar w:fldCharType="end"/>
            </w:r>
            <w:bookmarkEnd w:id="18"/>
          </w:p>
        </w:tc>
      </w:tr>
      <w:tr w:rsidR="00B73825" w14:paraId="5EC7C404" w14:textId="77777777" w:rsidTr="002F6943">
        <w:tc>
          <w:tcPr>
            <w:tcW w:w="2518" w:type="dxa"/>
            <w:gridSpan w:val="2"/>
            <w:shd w:val="clear" w:color="auto" w:fill="DBE5F1" w:themeFill="accent1" w:themeFillTint="33"/>
          </w:tcPr>
          <w:p w14:paraId="40232475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TELEFOON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1F3A6AE2" w14:textId="77777777" w:rsidR="00A63F62" w:rsidRDefault="00A63F62" w:rsidP="00A63F62">
            <w:pPr>
              <w:rPr>
                <w:noProof/>
                <w:shd w:val="clear" w:color="auto" w:fill="BFBFBF" w:themeFill="background1" w:themeFillShade="B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onnummer stagebegelei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Telefoonnummer stagebegeleider</w:t>
            </w:r>
            <w:r>
              <w:fldChar w:fldCharType="end"/>
            </w:r>
          </w:p>
          <w:p w14:paraId="1F2321D1" w14:textId="77777777" w:rsidR="00A63F62" w:rsidRPr="002F6943" w:rsidRDefault="00A63F62" w:rsidP="00A63F62">
            <w:pPr>
              <w:rPr>
                <w:highlight w:val="darkGray"/>
              </w:rPr>
            </w:pPr>
          </w:p>
        </w:tc>
        <w:tc>
          <w:tcPr>
            <w:tcW w:w="2231" w:type="dxa"/>
            <w:shd w:val="clear" w:color="auto" w:fill="DBE5F1" w:themeFill="accent1" w:themeFillTint="33"/>
          </w:tcPr>
          <w:p w14:paraId="21D50DDE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 w:rsidRPr="005D20BD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066" w:type="dxa"/>
            <w:gridSpan w:val="2"/>
          </w:tcPr>
          <w:p w14:paraId="0581C74F" w14:textId="77777777" w:rsidR="00A63F62" w:rsidRPr="002F6943" w:rsidRDefault="00A63F62" w:rsidP="00A63F62">
            <w:pPr>
              <w:rPr>
                <w:highlight w:val="darkGray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-mailadres stagebegeleid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E-mailadres stagebegeleider</w:t>
            </w:r>
            <w:r>
              <w:fldChar w:fldCharType="end"/>
            </w:r>
          </w:p>
        </w:tc>
      </w:tr>
      <w:tr w:rsidR="00B73825" w14:paraId="4D5C8658" w14:textId="77777777" w:rsidTr="002F6943">
        <w:tc>
          <w:tcPr>
            <w:tcW w:w="2518" w:type="dxa"/>
            <w:gridSpan w:val="2"/>
            <w:shd w:val="clear" w:color="auto" w:fill="DBE5F1" w:themeFill="accent1" w:themeFillTint="33"/>
          </w:tcPr>
          <w:p w14:paraId="30B7AEA3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STAGECOORDINATOR VAN DE OPLEIDING</w:t>
            </w:r>
          </w:p>
        </w:tc>
        <w:tc>
          <w:tcPr>
            <w:tcW w:w="2925" w:type="dxa"/>
            <w:gridSpan w:val="2"/>
            <w:shd w:val="clear" w:color="auto" w:fill="auto"/>
          </w:tcPr>
          <w:p w14:paraId="11B36D3F" w14:textId="77777777" w:rsidR="00A63F62" w:rsidRDefault="00A63F62" w:rsidP="00A63F62">
            <w:pPr>
              <w:rPr>
                <w:noProof/>
                <w:shd w:val="clear" w:color="auto" w:fill="BFBFBF" w:themeFill="background1" w:themeFillShade="B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Naam stagecoördinato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Naam stagecoördinator</w:t>
            </w:r>
            <w:r>
              <w:fldChar w:fldCharType="end"/>
            </w:r>
          </w:p>
          <w:p w14:paraId="2B72CF0C" w14:textId="77777777" w:rsidR="00B73825" w:rsidRPr="002F6943" w:rsidRDefault="00B73825" w:rsidP="00A63F62">
            <w:pPr>
              <w:rPr>
                <w:highlight w:val="darkGray"/>
              </w:rPr>
            </w:pPr>
          </w:p>
        </w:tc>
        <w:tc>
          <w:tcPr>
            <w:tcW w:w="2231" w:type="dxa"/>
            <w:shd w:val="clear" w:color="auto" w:fill="DBE5F1" w:themeFill="accent1" w:themeFillTint="33"/>
          </w:tcPr>
          <w:p w14:paraId="6E7DCBEF" w14:textId="77777777" w:rsidR="00B73825" w:rsidRPr="005D20BD" w:rsidRDefault="00B73825" w:rsidP="00B738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3066" w:type="dxa"/>
            <w:gridSpan w:val="2"/>
          </w:tcPr>
          <w:p w14:paraId="6B058216" w14:textId="77777777" w:rsidR="00A63F62" w:rsidRPr="002F6943" w:rsidRDefault="00A63F62" w:rsidP="00A63F62">
            <w:pPr>
              <w:rPr>
                <w:highlight w:val="darkGray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-mailadres stagecoördinato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E-mailadres stagecoördinator</w:t>
            </w:r>
            <w:r>
              <w:fldChar w:fldCharType="end"/>
            </w:r>
          </w:p>
        </w:tc>
      </w:tr>
      <w:tr w:rsidR="00B73825" w:rsidRPr="00FA7F4B" w14:paraId="586A87C8" w14:textId="77777777" w:rsidTr="00DC693A">
        <w:tc>
          <w:tcPr>
            <w:tcW w:w="10740" w:type="dxa"/>
            <w:gridSpan w:val="7"/>
            <w:shd w:val="clear" w:color="auto" w:fill="365F91" w:themeFill="accent1" w:themeFillShade="BF"/>
          </w:tcPr>
          <w:p w14:paraId="719ABDA6" w14:textId="77777777" w:rsidR="00B73825" w:rsidRPr="00FA7F4B" w:rsidRDefault="00B73825" w:rsidP="00B73825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SOORT STAGE</w:t>
            </w:r>
          </w:p>
        </w:tc>
      </w:tr>
      <w:tr w:rsidR="00B73825" w14:paraId="42009ED9" w14:textId="77777777" w:rsidTr="000A5428">
        <w:tc>
          <w:tcPr>
            <w:tcW w:w="2518" w:type="dxa"/>
            <w:gridSpan w:val="2"/>
            <w:vMerge w:val="restart"/>
            <w:shd w:val="clear" w:color="auto" w:fill="92D050"/>
            <w:vAlign w:val="center"/>
          </w:tcPr>
          <w:p w14:paraId="09E7F4E0" w14:textId="77777777" w:rsidR="002F2D8B" w:rsidRDefault="00B73825" w:rsidP="00B738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Gelieve duidelijk de </w:t>
            </w:r>
            <w:r w:rsidRPr="008C2AA4">
              <w:rPr>
                <w:i/>
                <w:sz w:val="24"/>
                <w:szCs w:val="24"/>
                <w:u w:val="single"/>
              </w:rPr>
              <w:t>stage</w:t>
            </w:r>
            <w:r>
              <w:rPr>
                <w:i/>
                <w:sz w:val="24"/>
                <w:szCs w:val="24"/>
                <w:u w:val="single"/>
              </w:rPr>
              <w:t>periode</w:t>
            </w:r>
            <w:r>
              <w:rPr>
                <w:i/>
                <w:sz w:val="24"/>
                <w:szCs w:val="24"/>
              </w:rPr>
              <w:t xml:space="preserve"> te vermelden, met specifieke </w:t>
            </w:r>
            <w:r w:rsidRPr="008C2AA4">
              <w:rPr>
                <w:b/>
                <w:i/>
                <w:sz w:val="24"/>
                <w:szCs w:val="24"/>
              </w:rPr>
              <w:t>stagedagen</w:t>
            </w:r>
            <w:r>
              <w:rPr>
                <w:i/>
                <w:sz w:val="24"/>
                <w:szCs w:val="24"/>
              </w:rPr>
              <w:t xml:space="preserve"> en aantal </w:t>
            </w:r>
            <w:r w:rsidRPr="008C2AA4">
              <w:rPr>
                <w:b/>
                <w:i/>
                <w:sz w:val="24"/>
                <w:szCs w:val="24"/>
              </w:rPr>
              <w:t>stage-uren</w:t>
            </w:r>
            <w:r>
              <w:rPr>
                <w:i/>
                <w:sz w:val="24"/>
                <w:szCs w:val="24"/>
              </w:rPr>
              <w:t>.</w:t>
            </w:r>
          </w:p>
          <w:p w14:paraId="22A9FA76" w14:textId="77777777" w:rsidR="002F2D8B" w:rsidRDefault="002F2D8B" w:rsidP="002F2D8B">
            <w:pPr>
              <w:rPr>
                <w:sz w:val="24"/>
                <w:szCs w:val="24"/>
              </w:rPr>
            </w:pPr>
          </w:p>
          <w:p w14:paraId="6DFA4679" w14:textId="77777777" w:rsidR="002F2D8B" w:rsidRDefault="002F2D8B" w:rsidP="002F2D8B">
            <w:pPr>
              <w:rPr>
                <w:sz w:val="24"/>
                <w:szCs w:val="24"/>
              </w:rPr>
            </w:pPr>
          </w:p>
          <w:p w14:paraId="356E8658" w14:textId="77777777" w:rsidR="000A5428" w:rsidRDefault="000A5428" w:rsidP="002F2D8B">
            <w:pPr>
              <w:rPr>
                <w:sz w:val="24"/>
                <w:szCs w:val="24"/>
              </w:rPr>
            </w:pPr>
          </w:p>
          <w:p w14:paraId="6C24B781" w14:textId="77777777" w:rsidR="00B73825" w:rsidRPr="000A5428" w:rsidRDefault="00B73825" w:rsidP="000A5428">
            <w:pPr>
              <w:rPr>
                <w:sz w:val="24"/>
                <w:szCs w:val="24"/>
              </w:rPr>
            </w:pPr>
          </w:p>
        </w:tc>
        <w:bookmarkStart w:id="19" w:name="Selectievakje2"/>
        <w:tc>
          <w:tcPr>
            <w:tcW w:w="8222" w:type="dxa"/>
            <w:gridSpan w:val="5"/>
            <w:vAlign w:val="bottom"/>
          </w:tcPr>
          <w:p w14:paraId="57A0D263" w14:textId="77777777" w:rsidR="00B73825" w:rsidRDefault="00B73825" w:rsidP="00B7382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2492">
              <w:fldChar w:fldCharType="separate"/>
            </w:r>
            <w:r>
              <w:fldChar w:fldCharType="end"/>
            </w:r>
            <w:bookmarkEnd w:id="19"/>
            <w:r>
              <w:t xml:space="preserve"> OBSERVATIESTAGE (KIJKSTAGE)</w:t>
            </w:r>
          </w:p>
          <w:p w14:paraId="4FB409FD" w14:textId="77777777" w:rsidR="00B73825" w:rsidRDefault="00B73825" w:rsidP="00B73825">
            <w:pPr>
              <w:rPr>
                <w:sz w:val="20"/>
                <w:szCs w:val="20"/>
              </w:rPr>
            </w:pPr>
          </w:p>
          <w:p w14:paraId="48F00993" w14:textId="77777777" w:rsidR="00B73825" w:rsidRPr="000D5D5E" w:rsidRDefault="00B73825" w:rsidP="00B73825">
            <w:r w:rsidRPr="000D5D5E">
              <w:rPr>
                <w:b/>
                <w:sz w:val="20"/>
                <w:szCs w:val="20"/>
              </w:rPr>
              <w:t>Stageperiode: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iode: van.../tot en met ... "/>
                    <w:format w:val="Kleine letters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periode: van.../tot en met ... </w:t>
            </w:r>
            <w:r>
              <w:rPr>
                <w:noProof/>
              </w:rPr>
              <w:fldChar w:fldCharType="end"/>
            </w:r>
          </w:p>
          <w:p w14:paraId="3BAC1E00" w14:textId="77777777" w:rsidR="00B73825" w:rsidRDefault="00B73825" w:rsidP="00B73825">
            <w:pPr>
              <w:rPr>
                <w:b/>
                <w:sz w:val="20"/>
                <w:szCs w:val="20"/>
              </w:rPr>
            </w:pPr>
          </w:p>
          <w:p w14:paraId="5507B86C" w14:textId="77777777" w:rsidR="00B73825" w:rsidRPr="000D5D5E" w:rsidRDefault="00B73825" w:rsidP="00B738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Stagedagen: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lke dagen stag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welke dagen stage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(alle mogelijke dagen doorgeven aub!)</w:t>
            </w:r>
          </w:p>
          <w:p w14:paraId="243AD995" w14:textId="77777777" w:rsidR="00B73825" w:rsidRDefault="00B73825" w:rsidP="00B73825">
            <w:pPr>
              <w:rPr>
                <w:sz w:val="20"/>
                <w:szCs w:val="20"/>
              </w:rPr>
            </w:pPr>
          </w:p>
          <w:p w14:paraId="00B9F483" w14:textId="77777777" w:rsidR="00454C31" w:rsidRDefault="00454C31" w:rsidP="0045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Stage-uren:</w:t>
            </w:r>
          </w:p>
          <w:p w14:paraId="78E5EEB9" w14:textId="77777777" w:rsidR="00D948AA" w:rsidRDefault="00D948AA" w:rsidP="00454C31">
            <w:pPr>
              <w:rPr>
                <w:noProof/>
                <w:shd w:val="clear" w:color="auto" w:fill="BFBFBF" w:themeFill="background1" w:themeFillShade="B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- totaal aantal stage-ur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 totaal aantal stage-uren</w:t>
            </w:r>
            <w:r>
              <w:fldChar w:fldCharType="end"/>
            </w:r>
          </w:p>
          <w:p w14:paraId="280424B3" w14:textId="77777777" w:rsidR="00B73825" w:rsidRPr="00454C31" w:rsidRDefault="00D948AA" w:rsidP="00B73825">
            <w:pPr>
              <w:rPr>
                <w:noProof/>
                <w:shd w:val="clear" w:color="auto" w:fill="BFBFBF" w:themeFill="background1" w:themeFillShade="B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- max. aantal stage-uren per dag/wee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 max. aantal stage-uren per dag/week</w:t>
            </w:r>
            <w:r>
              <w:fldChar w:fldCharType="end"/>
            </w:r>
            <w:r w:rsidR="00B73825">
              <w:rPr>
                <w:noProof/>
              </w:rPr>
              <w:br/>
            </w:r>
          </w:p>
        </w:tc>
      </w:tr>
      <w:tr w:rsidR="00B73825" w14:paraId="2DCDED90" w14:textId="77777777" w:rsidTr="000A5428">
        <w:trPr>
          <w:trHeight w:val="2378"/>
        </w:trPr>
        <w:tc>
          <w:tcPr>
            <w:tcW w:w="2518" w:type="dxa"/>
            <w:gridSpan w:val="2"/>
            <w:vMerge/>
            <w:shd w:val="clear" w:color="auto" w:fill="92D050"/>
            <w:vAlign w:val="center"/>
          </w:tcPr>
          <w:p w14:paraId="2CDAD109" w14:textId="77777777" w:rsidR="00B73825" w:rsidRDefault="00B73825" w:rsidP="00B73825">
            <w:pPr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shd w:val="clear" w:color="auto" w:fill="auto"/>
            <w:vAlign w:val="bottom"/>
          </w:tcPr>
          <w:p w14:paraId="619216D1" w14:textId="77777777" w:rsidR="00B73825" w:rsidRDefault="00B73825" w:rsidP="00B73825"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2492">
              <w:fldChar w:fldCharType="separate"/>
            </w:r>
            <w:r>
              <w:fldChar w:fldCharType="end"/>
            </w:r>
            <w:r>
              <w:t xml:space="preserve"> DOESTAGE</w:t>
            </w:r>
          </w:p>
          <w:p w14:paraId="3C8233E1" w14:textId="77777777" w:rsidR="00B73825" w:rsidRDefault="00B73825" w:rsidP="00B73825"/>
          <w:p w14:paraId="6A0D246A" w14:textId="77777777" w:rsidR="00B73825" w:rsidRPr="000D5D5E" w:rsidRDefault="00B73825" w:rsidP="00B73825">
            <w:r w:rsidRPr="000D5D5E">
              <w:rPr>
                <w:b/>
                <w:sz w:val="20"/>
                <w:szCs w:val="20"/>
              </w:rPr>
              <w:t>Stageperiode: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iode: van.../tot en met ... "/>
                    <w:format w:val="Kleine letters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periode: van.../tot en met ... </w:t>
            </w:r>
            <w:r>
              <w:rPr>
                <w:noProof/>
              </w:rPr>
              <w:fldChar w:fldCharType="end"/>
            </w:r>
          </w:p>
          <w:p w14:paraId="153AE302" w14:textId="77777777" w:rsidR="00B73825" w:rsidRDefault="00B73825" w:rsidP="00B73825">
            <w:pPr>
              <w:rPr>
                <w:b/>
                <w:sz w:val="20"/>
                <w:szCs w:val="20"/>
              </w:rPr>
            </w:pPr>
          </w:p>
          <w:p w14:paraId="0F2377CE" w14:textId="77777777" w:rsidR="00B73825" w:rsidRPr="000D5D5E" w:rsidRDefault="00B73825" w:rsidP="00B738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Stagedagen: </w:t>
            </w: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lke dagen stag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welke dagen stage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(alle mogelijke dagen doorgeven aub!)</w:t>
            </w:r>
          </w:p>
          <w:p w14:paraId="5EB7D687" w14:textId="77777777" w:rsidR="00B73825" w:rsidRDefault="00B73825" w:rsidP="00B73825">
            <w:pPr>
              <w:rPr>
                <w:sz w:val="20"/>
                <w:szCs w:val="20"/>
              </w:rPr>
            </w:pPr>
          </w:p>
          <w:p w14:paraId="4DADD7D4" w14:textId="77777777" w:rsidR="00B73825" w:rsidRDefault="00454C31" w:rsidP="00B738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Stage-uren:</w:t>
            </w:r>
          </w:p>
          <w:p w14:paraId="213DB13D" w14:textId="77777777" w:rsidR="00D948AA" w:rsidRDefault="00D948AA" w:rsidP="00D948AA">
            <w:pPr>
              <w:rPr>
                <w:noProof/>
                <w:shd w:val="clear" w:color="auto" w:fill="BFBFBF" w:themeFill="background1" w:themeFillShade="BF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- totaal aantal stage-ure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 totaal aantal stage-uren</w:t>
            </w:r>
            <w:r>
              <w:fldChar w:fldCharType="end"/>
            </w:r>
          </w:p>
          <w:p w14:paraId="56C5471A" w14:textId="77777777" w:rsidR="00B73825" w:rsidRDefault="00D948AA" w:rsidP="00D948AA">
            <w:r>
              <w:fldChar w:fldCharType="begin">
                <w:ffData>
                  <w:name w:val=""/>
                  <w:enabled/>
                  <w:calcOnExit w:val="0"/>
                  <w:textInput>
                    <w:default w:val="- max. aantal stage-uren per dag/wee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- max. aantal stage-uren per dag/week</w:t>
            </w:r>
            <w:r>
              <w:fldChar w:fldCharType="end"/>
            </w:r>
          </w:p>
          <w:p w14:paraId="69459765" w14:textId="77777777" w:rsidR="00D948AA" w:rsidRPr="00485EFF" w:rsidRDefault="00D948AA" w:rsidP="00D948AA">
            <w:pPr>
              <w:rPr>
                <w:sz w:val="20"/>
                <w:szCs w:val="20"/>
              </w:rPr>
            </w:pPr>
          </w:p>
        </w:tc>
      </w:tr>
      <w:tr w:rsidR="00B73825" w:rsidRPr="00FA7F4B" w14:paraId="5FE7CA82" w14:textId="77777777" w:rsidTr="00DC693A">
        <w:tc>
          <w:tcPr>
            <w:tcW w:w="10740" w:type="dxa"/>
            <w:gridSpan w:val="7"/>
            <w:shd w:val="clear" w:color="auto" w:fill="365F91" w:themeFill="accent1" w:themeFillShade="BF"/>
          </w:tcPr>
          <w:p w14:paraId="501F680E" w14:textId="77777777" w:rsidR="00B73825" w:rsidRPr="00FA7F4B" w:rsidRDefault="00B73825" w:rsidP="00B73825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MOTIVATIE OM ONZE SCHOOL ALS STAGESCHOOL TE KIEZEN</w:t>
            </w:r>
          </w:p>
        </w:tc>
      </w:tr>
      <w:tr w:rsidR="00B73825" w:rsidRPr="00485EFF" w14:paraId="6A8E3E52" w14:textId="77777777" w:rsidTr="000A5428">
        <w:tc>
          <w:tcPr>
            <w:tcW w:w="2518" w:type="dxa"/>
            <w:gridSpan w:val="2"/>
            <w:vMerge w:val="restart"/>
            <w:shd w:val="clear" w:color="auto" w:fill="92D050"/>
            <w:vAlign w:val="center"/>
          </w:tcPr>
          <w:p w14:paraId="5A50CCDE" w14:textId="77777777" w:rsidR="000A5428" w:rsidRDefault="000A5428" w:rsidP="00B73825">
            <w:pPr>
              <w:jc w:val="center"/>
              <w:rPr>
                <w:i/>
                <w:sz w:val="24"/>
                <w:szCs w:val="24"/>
              </w:rPr>
            </w:pPr>
          </w:p>
          <w:p w14:paraId="68D05336" w14:textId="77777777" w:rsidR="002F2D8B" w:rsidRDefault="00B73825" w:rsidP="00B7382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Gelieve een duidelijke </w:t>
            </w:r>
            <w:r w:rsidRPr="00532C8E">
              <w:rPr>
                <w:b/>
                <w:i/>
                <w:sz w:val="24"/>
                <w:szCs w:val="24"/>
              </w:rPr>
              <w:t xml:space="preserve">motivatie </w:t>
            </w:r>
            <w:r>
              <w:rPr>
                <w:i/>
                <w:sz w:val="24"/>
                <w:szCs w:val="24"/>
              </w:rPr>
              <w:t>te geven voor je keuze.</w:t>
            </w:r>
          </w:p>
          <w:p w14:paraId="1B153468" w14:textId="77777777" w:rsidR="002F2D8B" w:rsidRDefault="002F2D8B" w:rsidP="002F2D8B">
            <w:pPr>
              <w:rPr>
                <w:sz w:val="24"/>
                <w:szCs w:val="24"/>
              </w:rPr>
            </w:pPr>
          </w:p>
          <w:p w14:paraId="178841F1" w14:textId="77777777" w:rsidR="000A5428" w:rsidRDefault="000A5428" w:rsidP="002F2D8B">
            <w:pPr>
              <w:rPr>
                <w:sz w:val="24"/>
                <w:szCs w:val="24"/>
              </w:rPr>
            </w:pPr>
          </w:p>
          <w:p w14:paraId="61566AF4" w14:textId="77777777" w:rsidR="00B73825" w:rsidRPr="000A5428" w:rsidRDefault="00B73825" w:rsidP="000A5428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vAlign w:val="bottom"/>
          </w:tcPr>
          <w:p w14:paraId="4B51F984" w14:textId="77777777" w:rsidR="00B73825" w:rsidRPr="00890EE0" w:rsidRDefault="00B73825" w:rsidP="00B73825">
            <w:pPr>
              <w:rPr>
                <w:b/>
              </w:rPr>
            </w:pPr>
            <w:r>
              <w:rPr>
                <w:b/>
              </w:rPr>
              <w:t>Wat trekt je aan in het buitengewoon onderwijs? In onze school?</w:t>
            </w:r>
          </w:p>
          <w:p w14:paraId="22DE25DB" w14:textId="77777777" w:rsidR="00B73825" w:rsidRDefault="00B73825" w:rsidP="00B73825"/>
          <w:p w14:paraId="3F5F016C" w14:textId="77777777" w:rsidR="00B73825" w:rsidRDefault="00B73825" w:rsidP="00B73825">
            <w:r>
              <w:fldChar w:fldCharType="begin">
                <w:ffData>
                  <w:name w:val=""/>
                  <w:enabled/>
                  <w:calcOnExit w:val="0"/>
                  <w:textInput>
                    <w:default w:val="Antwoor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Antwoord</w:t>
            </w:r>
            <w:r>
              <w:fldChar w:fldCharType="end"/>
            </w:r>
          </w:p>
          <w:p w14:paraId="3AC67549" w14:textId="77777777" w:rsidR="00B73825" w:rsidRPr="00485EFF" w:rsidRDefault="00B73825" w:rsidP="00B73825">
            <w:pPr>
              <w:rPr>
                <w:sz w:val="20"/>
                <w:szCs w:val="20"/>
              </w:rPr>
            </w:pPr>
          </w:p>
        </w:tc>
      </w:tr>
      <w:tr w:rsidR="00B73825" w:rsidRPr="00485EFF" w14:paraId="6CD70EB3" w14:textId="77777777" w:rsidTr="000A5428">
        <w:tc>
          <w:tcPr>
            <w:tcW w:w="2518" w:type="dxa"/>
            <w:gridSpan w:val="2"/>
            <w:vMerge/>
            <w:shd w:val="clear" w:color="auto" w:fill="92D050"/>
            <w:vAlign w:val="center"/>
          </w:tcPr>
          <w:p w14:paraId="6DF9B098" w14:textId="77777777" w:rsidR="00B73825" w:rsidRDefault="00B73825" w:rsidP="00B73825">
            <w:pPr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vAlign w:val="bottom"/>
          </w:tcPr>
          <w:p w14:paraId="1EF8AB23" w14:textId="77777777" w:rsidR="00B73825" w:rsidRDefault="00B73825" w:rsidP="00B73825">
            <w:pPr>
              <w:rPr>
                <w:b/>
              </w:rPr>
            </w:pPr>
            <w:r>
              <w:rPr>
                <w:b/>
              </w:rPr>
              <w:t xml:space="preserve">Heb je reeds enige ervaring in het buitengewoon onderwijs of met onze doelgroep? </w:t>
            </w:r>
          </w:p>
          <w:p w14:paraId="44CA1131" w14:textId="77777777" w:rsidR="00B73825" w:rsidRDefault="00B73825" w:rsidP="00B73825">
            <w:pPr>
              <w:rPr>
                <w:b/>
              </w:rPr>
            </w:pPr>
            <w:r>
              <w:rPr>
                <w:b/>
              </w:rPr>
              <w:t xml:space="preserve">Zo ja, verduidelijk a.u.b. </w:t>
            </w:r>
          </w:p>
          <w:p w14:paraId="1702567A" w14:textId="77777777" w:rsidR="00B73825" w:rsidRDefault="00B73825" w:rsidP="00B73825">
            <w:pPr>
              <w:rPr>
                <w:b/>
              </w:rPr>
            </w:pPr>
          </w:p>
          <w:p w14:paraId="4FBC3959" w14:textId="77777777" w:rsidR="00B73825" w:rsidRDefault="00B73825" w:rsidP="00B73825">
            <w:r>
              <w:fldChar w:fldCharType="begin">
                <w:ffData>
                  <w:name w:val=""/>
                  <w:enabled/>
                  <w:calcOnExit w:val="0"/>
                  <w:textInput>
                    <w:default w:val="Antwoor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Antwoord</w:t>
            </w:r>
            <w:r>
              <w:fldChar w:fldCharType="end"/>
            </w:r>
          </w:p>
          <w:p w14:paraId="02F0D990" w14:textId="77777777" w:rsidR="00B73825" w:rsidRPr="00485EFF" w:rsidRDefault="00B73825" w:rsidP="00B73825">
            <w:pPr>
              <w:rPr>
                <w:sz w:val="20"/>
                <w:szCs w:val="20"/>
              </w:rPr>
            </w:pPr>
          </w:p>
        </w:tc>
      </w:tr>
      <w:tr w:rsidR="00B73825" w:rsidRPr="00485EFF" w14:paraId="1770F896" w14:textId="77777777" w:rsidTr="000A5428">
        <w:tc>
          <w:tcPr>
            <w:tcW w:w="2518" w:type="dxa"/>
            <w:gridSpan w:val="2"/>
            <w:vMerge/>
            <w:shd w:val="clear" w:color="auto" w:fill="92D050"/>
            <w:vAlign w:val="center"/>
          </w:tcPr>
          <w:p w14:paraId="115BDB60" w14:textId="77777777" w:rsidR="00B73825" w:rsidRDefault="00B73825" w:rsidP="00B73825">
            <w:pPr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vAlign w:val="bottom"/>
          </w:tcPr>
          <w:p w14:paraId="0BFB9D1D" w14:textId="77777777" w:rsidR="00B73825" w:rsidRDefault="00B73825" w:rsidP="00B73825">
            <w:pPr>
              <w:rPr>
                <w:b/>
              </w:rPr>
            </w:pPr>
            <w:r>
              <w:rPr>
                <w:b/>
              </w:rPr>
              <w:t>Wat verwacht je van je stage in onze school?</w:t>
            </w:r>
          </w:p>
          <w:p w14:paraId="4EC70D98" w14:textId="77777777" w:rsidR="00B73825" w:rsidRDefault="00B73825" w:rsidP="00B73825">
            <w:pPr>
              <w:rPr>
                <w:b/>
              </w:rPr>
            </w:pPr>
          </w:p>
          <w:p w14:paraId="45615291" w14:textId="77777777" w:rsidR="00B73825" w:rsidRDefault="00B73825" w:rsidP="00B73825">
            <w:r>
              <w:fldChar w:fldCharType="begin">
                <w:ffData>
                  <w:name w:val=""/>
                  <w:enabled/>
                  <w:calcOnExit w:val="0"/>
                  <w:textInput>
                    <w:default w:val="Antwoor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Antwoord</w:t>
            </w:r>
            <w:r>
              <w:fldChar w:fldCharType="end"/>
            </w:r>
          </w:p>
          <w:p w14:paraId="41A9500E" w14:textId="77777777" w:rsidR="00B73825" w:rsidRDefault="00B73825" w:rsidP="00B73825"/>
        </w:tc>
      </w:tr>
      <w:tr w:rsidR="00B73825" w:rsidRPr="00FA7F4B" w14:paraId="0A96BD0C" w14:textId="77777777" w:rsidTr="00DC693A">
        <w:tc>
          <w:tcPr>
            <w:tcW w:w="10740" w:type="dxa"/>
            <w:gridSpan w:val="7"/>
            <w:shd w:val="clear" w:color="auto" w:fill="365F91" w:themeFill="accent1" w:themeFillShade="BF"/>
          </w:tcPr>
          <w:p w14:paraId="63FD619D" w14:textId="77777777" w:rsidR="00B73825" w:rsidRPr="00FA7F4B" w:rsidRDefault="00B73825" w:rsidP="00B73825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GEDANE STUDIES/OPLEIDINGEN/BEROEP</w:t>
            </w:r>
          </w:p>
        </w:tc>
      </w:tr>
      <w:tr w:rsidR="00B73825" w:rsidRPr="00485EFF" w14:paraId="1D32B0E6" w14:textId="77777777" w:rsidTr="00FC68E3"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53DF363F" w14:textId="77777777" w:rsidR="00B73825" w:rsidRPr="00FF5604" w:rsidRDefault="00B73825" w:rsidP="00B7382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Vooropleiding</w:t>
            </w:r>
          </w:p>
        </w:tc>
        <w:tc>
          <w:tcPr>
            <w:tcW w:w="8222" w:type="dxa"/>
            <w:gridSpan w:val="5"/>
          </w:tcPr>
          <w:p w14:paraId="3530F444" w14:textId="77777777" w:rsidR="00B73825" w:rsidRDefault="00B73825" w:rsidP="00B73825">
            <w:r>
              <w:t>- Middelbaar:</w:t>
            </w:r>
          </w:p>
          <w:p w14:paraId="3217A554" w14:textId="77777777" w:rsidR="00B73825" w:rsidRDefault="00B73825" w:rsidP="00B73825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udies middelba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Studies middelbaar</w:t>
            </w:r>
            <w:r>
              <w:fldChar w:fldCharType="end"/>
            </w:r>
          </w:p>
          <w:p w14:paraId="502E4C13" w14:textId="77777777" w:rsidR="00B73825" w:rsidRDefault="00B73825" w:rsidP="00B73825"/>
          <w:p w14:paraId="1B295676" w14:textId="77777777" w:rsidR="00B73825" w:rsidRDefault="00B73825" w:rsidP="00B73825">
            <w:r>
              <w:t>- Hogeschool:</w:t>
            </w:r>
          </w:p>
          <w:p w14:paraId="1BE6B361" w14:textId="77777777" w:rsidR="00B73825" w:rsidRDefault="00B73825" w:rsidP="00B73825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udies hogeschool, indien van toepass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Studies hogeschool, indien van toepassing</w:t>
            </w:r>
            <w:r>
              <w:fldChar w:fldCharType="end"/>
            </w:r>
          </w:p>
          <w:p w14:paraId="7C7C40CA" w14:textId="77777777" w:rsidR="00B73825" w:rsidRDefault="00B73825" w:rsidP="00B73825"/>
          <w:p w14:paraId="45CE7A32" w14:textId="77777777" w:rsidR="00B73825" w:rsidRDefault="00B73825" w:rsidP="00B73825"/>
        </w:tc>
      </w:tr>
      <w:tr w:rsidR="00B73825" w:rsidRPr="00485EFF" w14:paraId="0516FC54" w14:textId="77777777" w:rsidTr="00FC68E3"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3CB92E23" w14:textId="77777777" w:rsidR="00B73825" w:rsidRDefault="00B73825" w:rsidP="00B73825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72BD29A" w14:textId="77777777" w:rsidR="00B73825" w:rsidRDefault="00B73825" w:rsidP="00B7382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Bijkomende opleiding(en)</w:t>
            </w:r>
          </w:p>
          <w:p w14:paraId="573B2846" w14:textId="77777777" w:rsidR="00B73825" w:rsidRDefault="00B73825" w:rsidP="00B7382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Bijscholing(en)</w:t>
            </w:r>
          </w:p>
          <w:p w14:paraId="1384E677" w14:textId="77777777" w:rsidR="00B73825" w:rsidRPr="00FF5604" w:rsidRDefault="00B73825" w:rsidP="00B7382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14:paraId="6C8A1F52" w14:textId="77777777" w:rsidR="00B73825" w:rsidRDefault="00B73825" w:rsidP="00B73825">
            <w:pPr>
              <w:rPr>
                <w:b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Bijkomende opleiding(en), bijscholing(en), indien van toepass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Bijkomende opleiding(en), bijscholing(en), indien van toepassing</w:t>
            </w:r>
            <w:r>
              <w:fldChar w:fldCharType="end"/>
            </w:r>
          </w:p>
          <w:p w14:paraId="09E0808F" w14:textId="77777777" w:rsidR="00B73825" w:rsidRDefault="00B73825" w:rsidP="00B73825"/>
          <w:p w14:paraId="04B0937E" w14:textId="77777777" w:rsidR="00B73825" w:rsidRPr="00CF2F45" w:rsidRDefault="00B73825" w:rsidP="00B73825"/>
        </w:tc>
      </w:tr>
      <w:tr w:rsidR="00B73825" w:rsidRPr="00485EFF" w14:paraId="70C8BF29" w14:textId="77777777" w:rsidTr="00FC68E3">
        <w:tc>
          <w:tcPr>
            <w:tcW w:w="2518" w:type="dxa"/>
            <w:gridSpan w:val="2"/>
            <w:shd w:val="clear" w:color="auto" w:fill="DBE5F1" w:themeFill="accent1" w:themeFillTint="33"/>
            <w:vAlign w:val="center"/>
          </w:tcPr>
          <w:p w14:paraId="5DDAD4CB" w14:textId="77777777" w:rsidR="00B73825" w:rsidRDefault="00B73825" w:rsidP="00B73825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2F224504" w14:textId="77777777" w:rsidR="00B73825" w:rsidRDefault="00B73825" w:rsidP="00B7382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Beroep</w:t>
            </w:r>
          </w:p>
          <w:p w14:paraId="50BE790D" w14:textId="77777777" w:rsidR="00B73825" w:rsidRPr="00FF5604" w:rsidRDefault="00B73825" w:rsidP="00B73825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14:paraId="3636D651" w14:textId="77777777" w:rsidR="00B73825" w:rsidRDefault="00B73825" w:rsidP="00B73825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dien van toepass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Indien van toepassing</w:t>
            </w:r>
            <w:r>
              <w:fldChar w:fldCharType="end"/>
            </w:r>
          </w:p>
        </w:tc>
      </w:tr>
    </w:tbl>
    <w:p w14:paraId="605A6AA6" w14:textId="77777777" w:rsidR="005D20BD" w:rsidRDefault="005D20BD"/>
    <w:sectPr w:rsidR="005D20BD" w:rsidSect="00173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C3E"/>
    <w:multiLevelType w:val="hybridMultilevel"/>
    <w:tmpl w:val="BEAEB012"/>
    <w:lvl w:ilvl="0" w:tplc="2618F02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7AF1"/>
    <w:multiLevelType w:val="hybridMultilevel"/>
    <w:tmpl w:val="87C8A8A4"/>
    <w:lvl w:ilvl="0" w:tplc="0E2C310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65B9"/>
    <w:multiLevelType w:val="hybridMultilevel"/>
    <w:tmpl w:val="15B8B09C"/>
    <w:lvl w:ilvl="0" w:tplc="3B4C65F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04C6F"/>
    <w:multiLevelType w:val="hybridMultilevel"/>
    <w:tmpl w:val="4C1E8DC2"/>
    <w:lvl w:ilvl="0" w:tplc="A43A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02071">
    <w:abstractNumId w:val="1"/>
  </w:num>
  <w:num w:numId="2" w16cid:durableId="1269197499">
    <w:abstractNumId w:val="3"/>
  </w:num>
  <w:num w:numId="3" w16cid:durableId="939139626">
    <w:abstractNumId w:val="2"/>
  </w:num>
  <w:num w:numId="4" w16cid:durableId="156703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27"/>
    <w:rsid w:val="00021BE1"/>
    <w:rsid w:val="000437D2"/>
    <w:rsid w:val="00087080"/>
    <w:rsid w:val="000A5428"/>
    <w:rsid w:val="000C0908"/>
    <w:rsid w:val="000D5D5E"/>
    <w:rsid w:val="00154B00"/>
    <w:rsid w:val="00173CAA"/>
    <w:rsid w:val="001859C7"/>
    <w:rsid w:val="00194F4B"/>
    <w:rsid w:val="001C4E62"/>
    <w:rsid w:val="002C23FB"/>
    <w:rsid w:val="002C2AE7"/>
    <w:rsid w:val="002C6B4D"/>
    <w:rsid w:val="002F2D8B"/>
    <w:rsid w:val="002F6943"/>
    <w:rsid w:val="002F6E40"/>
    <w:rsid w:val="003000E5"/>
    <w:rsid w:val="00341944"/>
    <w:rsid w:val="00343F85"/>
    <w:rsid w:val="00355E1C"/>
    <w:rsid w:val="003C55D9"/>
    <w:rsid w:val="003C59FC"/>
    <w:rsid w:val="003F6A76"/>
    <w:rsid w:val="00405F3B"/>
    <w:rsid w:val="00425FC5"/>
    <w:rsid w:val="00453C8B"/>
    <w:rsid w:val="00454C31"/>
    <w:rsid w:val="00485EFF"/>
    <w:rsid w:val="004C5178"/>
    <w:rsid w:val="004D4ED9"/>
    <w:rsid w:val="005209E7"/>
    <w:rsid w:val="00532C8E"/>
    <w:rsid w:val="00545A16"/>
    <w:rsid w:val="00580686"/>
    <w:rsid w:val="0058112A"/>
    <w:rsid w:val="005C175F"/>
    <w:rsid w:val="005D20BD"/>
    <w:rsid w:val="006111A4"/>
    <w:rsid w:val="00665C75"/>
    <w:rsid w:val="006A2584"/>
    <w:rsid w:val="006A54F2"/>
    <w:rsid w:val="00700A55"/>
    <w:rsid w:val="00720F27"/>
    <w:rsid w:val="007349E5"/>
    <w:rsid w:val="007451D0"/>
    <w:rsid w:val="007A63AB"/>
    <w:rsid w:val="00842636"/>
    <w:rsid w:val="00860B3D"/>
    <w:rsid w:val="0086121A"/>
    <w:rsid w:val="00890EE0"/>
    <w:rsid w:val="008B1E79"/>
    <w:rsid w:val="008C2AA4"/>
    <w:rsid w:val="0094775B"/>
    <w:rsid w:val="009B33D8"/>
    <w:rsid w:val="009B6C65"/>
    <w:rsid w:val="009E4C22"/>
    <w:rsid w:val="00A037D6"/>
    <w:rsid w:val="00A21234"/>
    <w:rsid w:val="00A349A0"/>
    <w:rsid w:val="00A63F62"/>
    <w:rsid w:val="00A7627F"/>
    <w:rsid w:val="00A84B9F"/>
    <w:rsid w:val="00AE5093"/>
    <w:rsid w:val="00AF22D3"/>
    <w:rsid w:val="00B73825"/>
    <w:rsid w:val="00B77560"/>
    <w:rsid w:val="00B808BE"/>
    <w:rsid w:val="00B80A7C"/>
    <w:rsid w:val="00BD700C"/>
    <w:rsid w:val="00C742D1"/>
    <w:rsid w:val="00CB35D8"/>
    <w:rsid w:val="00CD686E"/>
    <w:rsid w:val="00CF2F45"/>
    <w:rsid w:val="00D46322"/>
    <w:rsid w:val="00D57E37"/>
    <w:rsid w:val="00D948AA"/>
    <w:rsid w:val="00DC693A"/>
    <w:rsid w:val="00DD606F"/>
    <w:rsid w:val="00DE3402"/>
    <w:rsid w:val="00E865B8"/>
    <w:rsid w:val="00ED1968"/>
    <w:rsid w:val="00ED5330"/>
    <w:rsid w:val="00EE7277"/>
    <w:rsid w:val="00F16279"/>
    <w:rsid w:val="00F511E0"/>
    <w:rsid w:val="00FA7F4B"/>
    <w:rsid w:val="00FC0749"/>
    <w:rsid w:val="00FC2367"/>
    <w:rsid w:val="00FC68E3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6202F"/>
  <w14:defaultImageDpi w14:val="0"/>
  <w15:docId w15:val="{B4AF4A85-A4CD-48FA-AFA6-512CCCBC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5E1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C2367"/>
    <w:rPr>
      <w:rFonts w:cs="Times New Roman"/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C236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C59F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7080"/>
    <w:rPr>
      <w:rFonts w:cs="Times New Roman"/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1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sa.be/opleidingsvorm-3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sa.be/opleidingsvorm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sa.be/opleidingsvorm-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sa.be/opleidingsvorm-4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ke\Downloads\Stage-Familienaam-Voornaa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7E6E0-BED6-4B8E-BE3F-09073987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Stage-Familienaam-Voornaam</Template>
  <TotalTime>3</TotalTime>
  <Pages>3</Pages>
  <Words>366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Grispen</dc:creator>
  <cp:keywords/>
  <dc:description/>
  <cp:lastModifiedBy>Heidi Verheyen</cp:lastModifiedBy>
  <cp:revision>2</cp:revision>
  <dcterms:created xsi:type="dcterms:W3CDTF">2023-12-12T08:09:00Z</dcterms:created>
  <dcterms:modified xsi:type="dcterms:W3CDTF">2023-12-12T08:09:00Z</dcterms:modified>
</cp:coreProperties>
</file>